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C5E5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C048C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C048C">
        <w:rPr>
          <w:rFonts w:cs="Arial"/>
          <w:b/>
          <w:color w:val="000000"/>
          <w:sz w:val="18"/>
          <w:szCs w:val="18"/>
          <w:lang w:val="sr-Latn-RS"/>
        </w:rPr>
        <w:t>06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814ED3" w:rsidRDefault="00BD3868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14E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раскрсница Ослобођења </w:t>
            </w:r>
            <w:r w:rsidR="007F1DEB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BD3868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темеља за семафоризацију раскрснице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Коло српских сестара (вртић „Радосно детињство)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припрему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Црни вир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Pr="00472CAB" w:rsidRDefault="00472CA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Pr="00472CAB" w:rsidRDefault="00472CA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Антона Чехова, угао Јеврејска/ Гајева, Васе Пелагића,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31BA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431BAE" w:rsidRDefault="00431BA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903C8D" w:rsidRDefault="00431BAE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03C8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Default="00903C8D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линијских решетки и саобраћајне површине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D1887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AC31C6" w:rsidP="00AC3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D1887"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D18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Видовданско насеље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</w:t>
            </w:r>
            <w:r w:rsidR="00AC31C6">
              <w:rPr>
                <w:rFonts w:cs="Arial"/>
                <w:color w:val="000000"/>
                <w:sz w:val="20"/>
                <w:szCs w:val="20"/>
                <w:lang w:val="sr-Cyrl-RS"/>
              </w:rPr>
              <w:t>не сигнализације према ТРС С-416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9C2FE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Default="009C2FE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Pr="009C2FE0" w:rsidRDefault="009C2FE0" w:rsidP="00AC3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Мирослава Антића, Повртарска, Првомајска, Светозара Марковића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0" w:rsidRPr="00472CAB" w:rsidRDefault="009C2FE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према ТРС С-216/23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119A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Default="00C119A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C119A7" w:rsidRDefault="001D5186" w:rsidP="001D51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119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374B59" w:rsidRDefault="001D5186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C557BD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336CC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(пешачки прелаз)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1336CC">
              <w:rPr>
                <w:rFonts w:cs="Arial"/>
                <w:color w:val="000000"/>
                <w:sz w:val="20"/>
                <w:szCs w:val="20"/>
                <w:lang w:val="sr-Cyrl-RS"/>
              </w:rPr>
              <w:t>акумулатора у трептачу и контрола рада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F7" w:rsidRDefault="006E78F7" w:rsidP="00612BF5">
      <w:r>
        <w:separator/>
      </w:r>
    </w:p>
  </w:endnote>
  <w:endnote w:type="continuationSeparator" w:id="0">
    <w:p w:rsidR="006E78F7" w:rsidRDefault="006E78F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F7" w:rsidRDefault="006E78F7" w:rsidP="00612BF5">
      <w:r>
        <w:separator/>
      </w:r>
    </w:p>
  </w:footnote>
  <w:footnote w:type="continuationSeparator" w:id="0">
    <w:p w:rsidR="006E78F7" w:rsidRDefault="006E78F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E78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3C8D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144B-A2D7-422D-815B-7E84C4AA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2023-12-22T08:40:00Z</cp:lastPrinted>
  <dcterms:created xsi:type="dcterms:W3CDTF">2024-02-06T09:23:00Z</dcterms:created>
  <dcterms:modified xsi:type="dcterms:W3CDTF">2024-02-06T12:47:00Z</dcterms:modified>
</cp:coreProperties>
</file>