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C5E5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7F1DEB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F1DEB">
        <w:rPr>
          <w:rFonts w:cs="Arial"/>
          <w:b/>
          <w:color w:val="000000"/>
          <w:sz w:val="18"/>
          <w:szCs w:val="18"/>
          <w:lang w:val="sr-Latn-RS"/>
        </w:rPr>
        <w:t>05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Pr="00814ED3" w:rsidRDefault="00BD3868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14ED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раскрсница Ослобођења </w:t>
            </w:r>
            <w:r w:rsidR="007F1DEB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Партизанска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BD3868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темеља за семафоризацију раскрснице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Мише Димитријевића – Коло српских сестара (вртић „Радосно детињство)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припрему асфалтом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Црни вир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D1887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5D1887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AC31C6" w:rsidP="00AC3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D1887"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D18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Видовданско насеље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7" w:rsidRDefault="005D1887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</w:t>
            </w:r>
            <w:r w:rsidR="00AC31C6">
              <w:rPr>
                <w:rFonts w:cs="Arial"/>
                <w:color w:val="000000"/>
                <w:sz w:val="20"/>
                <w:szCs w:val="20"/>
                <w:lang w:val="sr-Cyrl-RS"/>
              </w:rPr>
              <w:t>не сигнализације према ТРС С-416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A24BDA" w:rsidP="00C557B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A7DEC" w:rsidRPr="002818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557BD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- Велебитска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A76FEB" w:rsidRDefault="001D5186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ГПРС-а, контрола комуникације</w:t>
            </w:r>
            <w:r w:rsidR="00F904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C119A7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Default="00C119A7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C119A7" w:rsidRDefault="001D5186" w:rsidP="001D51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C119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374B59" w:rsidRDefault="001D5186" w:rsidP="003106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Изградња привременог семафора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C557BD" w:rsidP="001D51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Јеврејска – Булевар Михајла Пупина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3106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C557BD" w:rsidP="001D51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Трг Марије Трандафил - 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3106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лантерне</w:t>
            </w:r>
            <w:bookmarkStart w:id="0" w:name="_GoBack"/>
            <w:bookmarkEnd w:id="0"/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39" w:rsidRDefault="00E31A39" w:rsidP="00612BF5">
      <w:r>
        <w:separator/>
      </w:r>
    </w:p>
  </w:endnote>
  <w:endnote w:type="continuationSeparator" w:id="0">
    <w:p w:rsidR="00E31A39" w:rsidRDefault="00E31A3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39" w:rsidRDefault="00E31A39" w:rsidP="00612BF5">
      <w:r>
        <w:separator/>
      </w:r>
    </w:p>
  </w:footnote>
  <w:footnote w:type="continuationSeparator" w:id="0">
    <w:p w:rsidR="00E31A39" w:rsidRDefault="00E31A3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31A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45A7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C31C6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7031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231C"/>
    <w:rsid w:val="00D32B41"/>
    <w:rsid w:val="00D3308E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3BE3-83C8-492B-8951-5B1E257C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2023-12-22T08:40:00Z</cp:lastPrinted>
  <dcterms:created xsi:type="dcterms:W3CDTF">2024-02-05T11:16:00Z</dcterms:created>
  <dcterms:modified xsi:type="dcterms:W3CDTF">2024-02-05T11:20:00Z</dcterms:modified>
</cp:coreProperties>
</file>