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100E7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DE1107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DE1107">
        <w:rPr>
          <w:rFonts w:cs="Arial"/>
          <w:b/>
          <w:color w:val="000000"/>
          <w:sz w:val="18"/>
          <w:szCs w:val="18"/>
          <w:lang w:val="sr-Latn-RS"/>
        </w:rPr>
        <w:t>30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3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Default="0030791F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Багремова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,</w:t>
            </w:r>
            <w:r w:rsidR="00533FA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</w:p>
          <w:p w:rsidR="00452392" w:rsidRPr="00452392" w:rsidRDefault="000C6E19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0C6E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Марије Калас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Default="0030791F" w:rsidP="005944E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  <w:r w:rsidR="005944E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и поправка коловоза асфалтом </w:t>
            </w:r>
          </w:p>
          <w:p w:rsidR="005944EE" w:rsidRPr="00F018E7" w:rsidRDefault="005944EE" w:rsidP="005944E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D7" w:rsidRDefault="002364E0" w:rsidP="002364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E1677" w:rsidRP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CE167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КЦВ</w:t>
            </w:r>
          </w:p>
          <w:p w:rsidR="00DE1107" w:rsidRPr="00A54BAA" w:rsidRDefault="00DE1107" w:rsidP="002364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E110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Баје Пивљанина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D7" w:rsidRDefault="002364E0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  <w:p w:rsidR="00DE1107" w:rsidRDefault="00DE1107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2653BD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BD" w:rsidRDefault="002653BD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F" w:rsidRPr="00DE1107" w:rsidRDefault="002653BD" w:rsidP="002364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DE1107">
              <w:rPr>
                <w:rFonts w:cs="Arial"/>
                <w:color w:val="000000"/>
                <w:sz w:val="20"/>
                <w:szCs w:val="20"/>
                <w:lang w:val="sr-Cyrl-RS"/>
              </w:rPr>
              <w:t>Савке Суботић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9F" w:rsidRDefault="002653BD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36" w:rsidRDefault="00566F3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0" w:rsidRPr="00566F36" w:rsidRDefault="00A54BAA" w:rsidP="00A54B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Рит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0" w:rsidRDefault="00CC017B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B606C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7B" w:rsidRDefault="00F02214" w:rsidP="00CC017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Веселинов Бранко </w:t>
            </w:r>
            <w:r w:rsidR="00CC017B"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Pr="00CF4726" w:rsidRDefault="00B606CB" w:rsidP="00CF47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F472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CF4726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566F36" w:rsidP="007C5A4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Pr="007B2A06" w:rsidRDefault="007C5A48" w:rsidP="007C5A4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Кисач</w:t>
            </w:r>
            <w:r w:rsidR="00602953" w:rsidRPr="0060295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60295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Вука Караџића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602953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147CD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D4" w:rsidRDefault="00147CD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3A" w:rsidRPr="00147CD4" w:rsidRDefault="00147CD4" w:rsidP="007B465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B4658">
              <w:rPr>
                <w:rFonts w:cs="Arial"/>
                <w:color w:val="000000"/>
                <w:sz w:val="20"/>
                <w:szCs w:val="20"/>
                <w:lang w:val="sr-Cyrl-RS"/>
              </w:rPr>
              <w:t>Бангладеш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3A" w:rsidRDefault="007B4658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CC4062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BF6A89" w:rsidRDefault="002C49A0" w:rsidP="00456BC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C49A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456BC8">
              <w:rPr>
                <w:rFonts w:cs="Arial"/>
                <w:color w:val="000000"/>
                <w:sz w:val="20"/>
                <w:szCs w:val="20"/>
                <w:lang w:val="sr-Cyrl-RS"/>
              </w:rPr>
              <w:t>Зеленгорска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Default="00456BC8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рекреативне површине</w:t>
            </w:r>
            <w:r w:rsidR="002C49A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2C05DB" w:rsidRDefault="0026396D" w:rsidP="00456B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56BC8"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- Ритска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456BC8" w:rsidP="002C05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и сенила на пешачкој лантерни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73DD0" w:rsidP="00456B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 w:rsidRPr="00A573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56BC8"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 - Сремска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456BC8" w:rsidP="00A573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поклопца стуба семафора</w:t>
            </w:r>
          </w:p>
        </w:tc>
      </w:tr>
      <w:tr w:rsidR="0026396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Default="0026396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26396D" w:rsidRDefault="00A5735C" w:rsidP="00456B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573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456BC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Сентандрејски пут - </w:t>
            </w:r>
            <w:r w:rsidR="00456BC8">
              <w:rPr>
                <w:rFonts w:cs="Arial"/>
                <w:color w:val="000000"/>
                <w:sz w:val="20"/>
                <w:szCs w:val="20"/>
                <w:lang w:val="sr-Cyrl-RS"/>
              </w:rPr>
              <w:t>Велебитска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566F36" w:rsidRDefault="00456BC8" w:rsidP="009300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ГПРС-а и тастера најаве пешака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844B99" w:rsidRDefault="00844B99" w:rsidP="00844B99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B3" w:rsidRDefault="00576DB3" w:rsidP="00612BF5">
      <w:r>
        <w:separator/>
      </w:r>
    </w:p>
  </w:endnote>
  <w:endnote w:type="continuationSeparator" w:id="0">
    <w:p w:rsidR="00576DB3" w:rsidRDefault="00576DB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B3" w:rsidRDefault="00576DB3" w:rsidP="00612BF5">
      <w:r>
        <w:separator/>
      </w:r>
    </w:p>
  </w:footnote>
  <w:footnote w:type="continuationSeparator" w:id="0">
    <w:p w:rsidR="00576DB3" w:rsidRDefault="00576DB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76D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272"/>
    <w:rsid w:val="00015559"/>
    <w:rsid w:val="00015941"/>
    <w:rsid w:val="00020886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1CA5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87C35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13C7F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96D"/>
    <w:rsid w:val="00263BCC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A7AF8"/>
    <w:rsid w:val="002B0820"/>
    <w:rsid w:val="002B274A"/>
    <w:rsid w:val="002B2E87"/>
    <w:rsid w:val="002B40EC"/>
    <w:rsid w:val="002B59ED"/>
    <w:rsid w:val="002C05DB"/>
    <w:rsid w:val="002C2037"/>
    <w:rsid w:val="002C2BCF"/>
    <w:rsid w:val="002C49A0"/>
    <w:rsid w:val="002C4C98"/>
    <w:rsid w:val="002D025F"/>
    <w:rsid w:val="002D27DA"/>
    <w:rsid w:val="002D3D82"/>
    <w:rsid w:val="002E68F3"/>
    <w:rsid w:val="002E758F"/>
    <w:rsid w:val="002F0D94"/>
    <w:rsid w:val="002F10FD"/>
    <w:rsid w:val="002F2059"/>
    <w:rsid w:val="002F2550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398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6BB3"/>
    <w:rsid w:val="0058750D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3470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87F65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4658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C7D"/>
    <w:rsid w:val="007D04D7"/>
    <w:rsid w:val="007D2885"/>
    <w:rsid w:val="007D3EA0"/>
    <w:rsid w:val="007D444B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B78A6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3B3A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4EDA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2BB4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017B"/>
    <w:rsid w:val="00CC1314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11EE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6D46"/>
    <w:rsid w:val="00F3797A"/>
    <w:rsid w:val="00F407CE"/>
    <w:rsid w:val="00F41912"/>
    <w:rsid w:val="00F42641"/>
    <w:rsid w:val="00F462A3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209"/>
    <w:rsid w:val="00F5435F"/>
    <w:rsid w:val="00F5636B"/>
    <w:rsid w:val="00F5795A"/>
    <w:rsid w:val="00F61B1A"/>
    <w:rsid w:val="00F61F0A"/>
    <w:rsid w:val="00F63D5C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86FE8"/>
    <w:rsid w:val="00F907C5"/>
    <w:rsid w:val="00F90C6A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85A1-B03E-48B8-A4D4-FA87A886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2023-11-30T08:30:00Z</cp:lastPrinted>
  <dcterms:created xsi:type="dcterms:W3CDTF">2023-11-30T08:21:00Z</dcterms:created>
  <dcterms:modified xsi:type="dcterms:W3CDTF">2023-11-30T08:36:00Z</dcterms:modified>
</cp:coreProperties>
</file>