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00E70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Latn-RS"/>
        </w:rPr>
        <w:t>2</w:t>
      </w:r>
      <w:r w:rsidR="00100E70">
        <w:rPr>
          <w:rFonts w:cs="Arial"/>
          <w:b/>
          <w:color w:val="000000"/>
          <w:sz w:val="18"/>
          <w:szCs w:val="18"/>
          <w:lang w:val="sr-Cyrl-RS"/>
        </w:rPr>
        <w:t>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Pr="00A54BAA" w:rsidRDefault="00CE1677" w:rsidP="00CE167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Славујева –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CE167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653BD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CE167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F02214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  <w:r w:rsidR="00CC017B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  <w:r w:rsidR="00CC017B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566F36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602953" w:rsidP="0026396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29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Путника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7B46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4658"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7B46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9" w:rsidRPr="00073677" w:rsidRDefault="00BF6A89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F6A8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Добре Јовановић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9" w:rsidRDefault="00BF6A89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BF6A89" w:rsidRDefault="002C49A0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Руменачка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C49A0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саобраћајне површине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6396D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5735C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A5735C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ГПРС и комуникације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5735C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</w:t>
            </w:r>
            <w:r w:rsid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Пупина - Модене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A7AF8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A5735C">
              <w:rPr>
                <w:rFonts w:cs="Arial"/>
                <w:color w:val="000000"/>
                <w:sz w:val="20"/>
                <w:szCs w:val="20"/>
                <w:lang w:val="sr-Cyrl-RS"/>
              </w:rPr>
              <w:t>држача и сенила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2A7A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Јанка Чмелика –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566F36" w:rsidRDefault="00A5735C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</w:t>
      </w:r>
      <w:r>
        <w:rPr>
          <w:rFonts w:cs="Arial"/>
          <w:b/>
          <w:sz w:val="24"/>
          <w:szCs w:val="24"/>
          <w:lang w:val="sr-Cyrl-RS"/>
        </w:rPr>
        <w:t>.</w:t>
      </w: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F9" w:rsidRDefault="00093AF9" w:rsidP="00612BF5">
      <w:r>
        <w:separator/>
      </w:r>
    </w:p>
  </w:endnote>
  <w:endnote w:type="continuationSeparator" w:id="0">
    <w:p w:rsidR="00093AF9" w:rsidRDefault="00093AF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F9" w:rsidRDefault="00093AF9" w:rsidP="00612BF5">
      <w:r>
        <w:separator/>
      </w:r>
    </w:p>
  </w:footnote>
  <w:footnote w:type="continuationSeparator" w:id="0">
    <w:p w:rsidR="00093AF9" w:rsidRDefault="00093AF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93A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A7AF8"/>
    <w:rsid w:val="002B0820"/>
    <w:rsid w:val="002B274A"/>
    <w:rsid w:val="002B2E87"/>
    <w:rsid w:val="002B40EC"/>
    <w:rsid w:val="002B59ED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C9A1-9E4E-4549-9E16-07330CAE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17</cp:revision>
  <cp:lastPrinted>2023-11-28T08:57:00Z</cp:lastPrinted>
  <dcterms:created xsi:type="dcterms:W3CDTF">2023-11-28T08:40:00Z</dcterms:created>
  <dcterms:modified xsi:type="dcterms:W3CDTF">2023-11-28T08:58:00Z</dcterms:modified>
</cp:coreProperties>
</file>