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8B78A6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827A1">
        <w:rPr>
          <w:rFonts w:cs="Arial"/>
          <w:b/>
          <w:color w:val="000000"/>
          <w:sz w:val="18"/>
          <w:szCs w:val="18"/>
          <w:lang w:val="sr-Latn-RS"/>
        </w:rPr>
        <w:t>2</w:t>
      </w:r>
      <w:r w:rsidR="008B78A6">
        <w:rPr>
          <w:rFonts w:cs="Arial"/>
          <w:b/>
          <w:color w:val="000000"/>
          <w:sz w:val="18"/>
          <w:szCs w:val="18"/>
          <w:lang w:val="sr-Latn-RS"/>
        </w:rPr>
        <w:t>7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42721C" w:rsidRDefault="0030791F" w:rsidP="0030791F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533F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D7" w:rsidRPr="00A54BAA" w:rsidRDefault="00A54BAA" w:rsidP="00566F3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66F36">
              <w:rPr>
                <w:rFonts w:cs="Arial"/>
                <w:color w:val="000000"/>
                <w:sz w:val="20"/>
                <w:szCs w:val="20"/>
                <w:lang w:val="sr-Cyrl-RS"/>
              </w:rPr>
              <w:t>Баје Пивљанина (крак Васе Остојића)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D7" w:rsidRDefault="0026396D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A54BA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туцаничког коловоза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Pr="00566F36" w:rsidRDefault="00A54BAA" w:rsidP="00A54B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A54BAA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Pr="00CF4726" w:rsidRDefault="00B606CB" w:rsidP="00CF47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F47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CF4726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566F36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7B2A06" w:rsidRDefault="0026396D" w:rsidP="0026396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DF1D3E"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DF1D3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566F36">
              <w:rPr>
                <w:rFonts w:cs="Arial"/>
                <w:color w:val="000000"/>
                <w:sz w:val="20"/>
                <w:szCs w:val="20"/>
                <w:lang w:val="sr-Cyrl-RS"/>
              </w:rPr>
              <w:t>Славујева –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147CD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Default="00147CD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Pr="00147CD4" w:rsidRDefault="00147CD4" w:rsidP="007B46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B4658">
              <w:rPr>
                <w:rFonts w:cs="Arial"/>
                <w:color w:val="000000"/>
                <w:sz w:val="20"/>
                <w:szCs w:val="20"/>
                <w:lang w:val="sr-Cyrl-RS"/>
              </w:rPr>
              <w:t>Бангладеш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3A" w:rsidRDefault="007B4658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902BA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Default="004E75B8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Pr="00271EB1" w:rsidRDefault="007B4658" w:rsidP="007B46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271E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Томе Маретића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Default="007B465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канала</w:t>
            </w:r>
          </w:p>
        </w:tc>
      </w:tr>
      <w:tr w:rsidR="00073677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073677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D0154D" w:rsidP="004E75B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02B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E75B8">
              <w:rPr>
                <w:rFonts w:cs="Arial"/>
                <w:color w:val="000000"/>
                <w:sz w:val="20"/>
                <w:szCs w:val="20"/>
                <w:lang w:val="sr-Cyrl-RS"/>
              </w:rPr>
              <w:t>Нова 3</w:t>
            </w:r>
          </w:p>
          <w:p w:rsidR="00BF6A89" w:rsidRPr="00073677" w:rsidRDefault="00BF6A89" w:rsidP="004E75B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F6A8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Добре Јовановић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271EB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0826A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туцаничког коловоза</w:t>
            </w:r>
          </w:p>
          <w:p w:rsidR="00BF6A89" w:rsidRDefault="00BF6A89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BF6A89" w:rsidRDefault="00BF6A89" w:rsidP="00DE059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BF6A89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  <w:bookmarkStart w:id="0" w:name="_GoBack"/>
            <w:bookmarkEnd w:id="0"/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26396D" w:rsidP="002A7AF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A7AF8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Слободана Јовановића (пешаки прелаз код Тозиног сокака)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2A7AF8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2A7AF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A7AF8">
              <w:rPr>
                <w:rFonts w:cs="Arial"/>
                <w:color w:val="000000"/>
                <w:sz w:val="20"/>
                <w:szCs w:val="20"/>
                <w:lang w:val="sr-Cyrl-RS"/>
              </w:rPr>
              <w:t>Кисачка – Берислава Берића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2A7AF8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 и батерије у програмској плочи</w:t>
            </w:r>
          </w:p>
        </w:tc>
      </w:tr>
      <w:tr w:rsidR="0026396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6396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26396D" w:rsidRDefault="002A7AF8" w:rsidP="002A7A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26396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 - Железничка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566F36" w:rsidRDefault="002A7AF8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висеће лантерне за дирекционе сигнале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09" w:rsidRDefault="00F54209" w:rsidP="00612BF5">
      <w:r>
        <w:separator/>
      </w:r>
    </w:p>
  </w:endnote>
  <w:endnote w:type="continuationSeparator" w:id="0">
    <w:p w:rsidR="00F54209" w:rsidRDefault="00F5420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09" w:rsidRDefault="00F54209" w:rsidP="00612BF5">
      <w:r>
        <w:separator/>
      </w:r>
    </w:p>
  </w:footnote>
  <w:footnote w:type="continuationSeparator" w:id="0">
    <w:p w:rsidR="00F54209" w:rsidRDefault="00F5420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542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96D"/>
    <w:rsid w:val="00263BCC"/>
    <w:rsid w:val="00264718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A7AF8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398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F36"/>
    <w:rsid w:val="00571D90"/>
    <w:rsid w:val="00573272"/>
    <w:rsid w:val="005755E9"/>
    <w:rsid w:val="00576CAD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4658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B78A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4062"/>
    <w:rsid w:val="00CC5CD9"/>
    <w:rsid w:val="00CC639E"/>
    <w:rsid w:val="00CC6CAB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B887-4CCD-40E8-B739-3AAEC7EE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154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2023-11-21T10:03:00Z</cp:lastPrinted>
  <dcterms:created xsi:type="dcterms:W3CDTF">2023-11-27T06:53:00Z</dcterms:created>
  <dcterms:modified xsi:type="dcterms:W3CDTF">2023-11-27T10:52:00Z</dcterms:modified>
</cp:coreProperties>
</file>