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32109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E32109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C310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E32109">
        <w:rPr>
          <w:rFonts w:cs="Arial"/>
          <w:b/>
          <w:color w:val="000000"/>
          <w:sz w:val="18"/>
          <w:szCs w:val="18"/>
          <w:lang w:val="sr-Cyrl-RS"/>
        </w:rPr>
        <w:t>5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D3" w:rsidRPr="00955BBB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BB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 w:rsidRPr="00955BBB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  <w:p w:rsidR="00AA4A80" w:rsidRDefault="00F4740E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BB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955BBB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Адице - </w:t>
            </w:r>
            <w:r w:rsidR="005867D3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Симе Шолаје, </w:t>
            </w:r>
            <w:r w:rsidR="00E3210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Славка Родића</w:t>
            </w:r>
          </w:p>
          <w:p w:rsidR="00E32109" w:rsidRDefault="00955BBB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Сопоћанска</w:t>
            </w:r>
          </w:p>
          <w:p w:rsidR="00D03FF3" w:rsidRDefault="00AA4A80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Старе цигле</w:t>
            </w:r>
          </w:p>
          <w:p w:rsidR="00D03FF3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03F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Везирац, Машин до</w:t>
            </w:r>
            <w:r w:rsidR="002A304B">
              <w:rPr>
                <w:rFonts w:cs="Arial"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AA4A80" w:rsidRDefault="00AA4A80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Мишелук 1</w:t>
            </w:r>
          </w:p>
          <w:p w:rsidR="00E32109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03F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Клиса </w:t>
            </w:r>
            <w:r w:rsidR="00955BBB">
              <w:rPr>
                <w:rFonts w:cs="Arial"/>
                <w:color w:val="000000"/>
                <w:sz w:val="19"/>
                <w:szCs w:val="19"/>
                <w:lang w:val="sr-Cyrl-RS"/>
              </w:rPr>
              <w:t>–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Мојковачка</w:t>
            </w:r>
            <w:r w:rsid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D03FF3" w:rsidRPr="00452392" w:rsidRDefault="00955BBB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Јанка Халкозовића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B" w:rsidRDefault="002A304B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2A304B" w:rsidRDefault="002A304B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E32109" w:rsidRDefault="00E32109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AA4A80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AA4A8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  <w:p w:rsidR="00E32109" w:rsidRDefault="00E32109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AA4A80" w:rsidRDefault="00AA4A80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2A304B" w:rsidRDefault="00E32109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  <w:p w:rsidR="00D03FF3" w:rsidRPr="00322A25" w:rsidRDefault="00D03FF3" w:rsidP="00E3210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r w:rsidR="00E3210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6071A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6071AF" w:rsidP="00B1650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71A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Алексе Ненадовића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6071AF" w:rsidP="003911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F42413" w:rsidRDefault="00F9150B" w:rsidP="006071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F9150B">
              <w:rPr>
                <w:rFonts w:cs="Arial"/>
                <w:color w:val="000000"/>
                <w:sz w:val="20"/>
                <w:szCs w:val="20"/>
                <w:lang w:val="sr-Cyrl-RS"/>
              </w:rPr>
              <w:t>Станоја Главаша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3923D3" w:rsidRDefault="00F9150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F8" w:rsidRPr="00991AC2" w:rsidRDefault="00991AC2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Душана Кошутића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F8" w:rsidRDefault="00991AC2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8B5E7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456BC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8B5E71"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B5E7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Веселинов Бранко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456BC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8B5E71">
              <w:rPr>
                <w:rFonts w:cs="Arial"/>
                <w:color w:val="000000"/>
                <w:sz w:val="20"/>
                <w:szCs w:val="20"/>
                <w:lang w:val="sr-Cyrl-RS"/>
              </w:rPr>
              <w:t>Тешана Подруговића, Бранка Миљковића, Божидара Аџије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Поправака коловоза асфалтом </w:t>
            </w:r>
          </w:p>
        </w:tc>
      </w:tr>
      <w:tr w:rsidR="008B5E7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8B5E71" w:rsidRDefault="008B5E7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456BC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8B5E71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Книћанина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1" w:rsidRDefault="008B5E7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7A7DEC" w:rsidP="005854E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7A7DEC"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 – Темерински пут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7A7DEC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бројача пешачког времена</w:t>
            </w:r>
          </w:p>
        </w:tc>
      </w:tr>
      <w:tr w:rsidR="007A7DE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Default="007A7DE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Pr="007A7DEC" w:rsidRDefault="007A7DEC" w:rsidP="005854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A7DEC">
              <w:rPr>
                <w:rFonts w:cs="Arial"/>
                <w:color w:val="000000"/>
                <w:sz w:val="20"/>
                <w:szCs w:val="20"/>
                <w:lang w:val="sr-Cyrl-RS"/>
              </w:rPr>
              <w:t>Петроварадинска тврђава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Pr="00CE6FC1" w:rsidRDefault="007A7DEC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сигнала жутог возача </w:t>
            </w:r>
          </w:p>
        </w:tc>
      </w:tr>
      <w:tr w:rsidR="007A7DE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Default="007A7DE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Default="007A7DEC" w:rsidP="005854E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7A7DEC">
              <w:rPr>
                <w:rFonts w:cs="Arial"/>
                <w:color w:val="000000"/>
                <w:sz w:val="20"/>
                <w:szCs w:val="20"/>
                <w:lang w:val="sr-Cyrl-RS"/>
              </w:rPr>
              <w:t>Његошева- Масарикова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Pr="00CE6FC1" w:rsidRDefault="007A7DEC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возачке латерне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5D7A11" w:rsidRDefault="005D7A11" w:rsidP="005D7A11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 xml:space="preserve">                       НАПОМЕНА: Радови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F4" w:rsidRDefault="000376F4" w:rsidP="00612BF5">
      <w:r>
        <w:separator/>
      </w:r>
    </w:p>
  </w:endnote>
  <w:endnote w:type="continuationSeparator" w:id="0">
    <w:p w:rsidR="000376F4" w:rsidRDefault="000376F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F4" w:rsidRDefault="000376F4" w:rsidP="00612BF5">
      <w:r>
        <w:separator/>
      </w:r>
    </w:p>
  </w:footnote>
  <w:footnote w:type="continuationSeparator" w:id="0">
    <w:p w:rsidR="000376F4" w:rsidRDefault="000376F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37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084C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0AEB"/>
    <w:rsid w:val="002E2380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6BFA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35AA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D3AFB"/>
    <w:rsid w:val="005D606C"/>
    <w:rsid w:val="005D7A11"/>
    <w:rsid w:val="005E035F"/>
    <w:rsid w:val="005E0CB4"/>
    <w:rsid w:val="005E1EAB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52E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5E71"/>
    <w:rsid w:val="008B69C8"/>
    <w:rsid w:val="008B6DF9"/>
    <w:rsid w:val="008B78A6"/>
    <w:rsid w:val="008B7D2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13C7"/>
    <w:rsid w:val="00952231"/>
    <w:rsid w:val="00953DED"/>
    <w:rsid w:val="00955A58"/>
    <w:rsid w:val="00955BBB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6779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194B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3FF3"/>
    <w:rsid w:val="00D049DF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63D8C"/>
    <w:rsid w:val="00F70B4B"/>
    <w:rsid w:val="00F714C9"/>
    <w:rsid w:val="00F72ABF"/>
    <w:rsid w:val="00F730A1"/>
    <w:rsid w:val="00F74B52"/>
    <w:rsid w:val="00F776E0"/>
    <w:rsid w:val="00F804E4"/>
    <w:rsid w:val="00F80F75"/>
    <w:rsid w:val="00F82886"/>
    <w:rsid w:val="00F841C0"/>
    <w:rsid w:val="00F84E6B"/>
    <w:rsid w:val="00F86FE8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91C4-F6DC-4C2D-A528-32BDCAF4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2023-12-15T08:08:00Z</cp:lastPrinted>
  <dcterms:created xsi:type="dcterms:W3CDTF">2023-12-15T08:01:00Z</dcterms:created>
  <dcterms:modified xsi:type="dcterms:W3CDTF">2023-12-15T08:10:00Z</dcterms:modified>
</cp:coreProperties>
</file>