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2453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CC3107">
        <w:rPr>
          <w:rFonts w:cs="Arial"/>
          <w:b/>
          <w:color w:val="000000"/>
          <w:sz w:val="18"/>
          <w:szCs w:val="18"/>
          <w:lang w:val="sr-Cyrl-RS"/>
        </w:rPr>
        <w:t>Среда</w:t>
      </w:r>
      <w:r w:rsidR="00D24530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C3107">
        <w:rPr>
          <w:rFonts w:cs="Arial"/>
          <w:b/>
          <w:color w:val="000000"/>
          <w:sz w:val="18"/>
          <w:szCs w:val="18"/>
          <w:lang w:val="sr-Latn-RS"/>
        </w:rPr>
        <w:t>13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C61C3">
        <w:rPr>
          <w:rFonts w:cs="Arial"/>
          <w:b/>
          <w:color w:val="000000"/>
          <w:sz w:val="18"/>
          <w:szCs w:val="18"/>
          <w:lang w:val="sr-Cyrl-RS"/>
        </w:rPr>
        <w:t>12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FF" w:rsidRPr="00955BBB" w:rsidRDefault="0030791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55BBB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42721C" w:rsidRPr="00955BBB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  <w:p w:rsidR="005867D3" w:rsidRPr="00955BBB" w:rsidRDefault="005867D3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F4740E" w:rsidRDefault="00F4740E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55BBB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955BBB"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Адице - </w:t>
            </w:r>
            <w:r w:rsidR="005867D3"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>Симе Шолаје, Славка Родића</w:t>
            </w:r>
            <w:r w:rsidR="00955BBB" w:rsidRPr="00955BBB">
              <w:rPr>
                <w:rFonts w:cs="Arial"/>
                <w:color w:val="000000"/>
                <w:sz w:val="19"/>
                <w:szCs w:val="19"/>
                <w:lang w:val="sr-Cyrl-RS"/>
              </w:rPr>
              <w:t>,</w:t>
            </w:r>
            <w:r w:rsidR="00955BB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Сопоћанска</w:t>
            </w:r>
          </w:p>
          <w:p w:rsidR="00D03FF3" w:rsidRDefault="00D03FF3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D03FF3" w:rsidRDefault="00D03FF3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03FF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Везирац, Мишелук 1, Машин до </w:t>
            </w:r>
          </w:p>
          <w:p w:rsidR="00D03FF3" w:rsidRPr="00452392" w:rsidRDefault="00D03FF3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03FF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Клиса </w:t>
            </w:r>
            <w:r w:rsidR="00955BBB">
              <w:rPr>
                <w:rFonts w:cs="Arial"/>
                <w:color w:val="000000"/>
                <w:sz w:val="19"/>
                <w:szCs w:val="19"/>
                <w:lang w:val="sr-Cyrl-RS"/>
              </w:rPr>
              <w:t>–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Мојковачка</w:t>
            </w:r>
            <w:r w:rsidR="00955BBB">
              <w:rPr>
                <w:rFonts w:cs="Arial"/>
                <w:color w:val="000000"/>
                <w:sz w:val="19"/>
                <w:szCs w:val="19"/>
                <w:lang w:val="sr-Cyrl-RS"/>
              </w:rPr>
              <w:t>, Јанка Халкозовића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E92394">
              <w:rPr>
                <w:rFonts w:cs="Arial"/>
                <w:color w:val="000000"/>
                <w:sz w:val="19"/>
                <w:szCs w:val="19"/>
                <w:lang w:val="sr-Cyrl-RS"/>
              </w:rPr>
              <w:t>и поправка коловоза асфалтом, уређење банкина</w:t>
            </w:r>
          </w:p>
          <w:p w:rsidR="00F4740E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>и поправка коловоза асфалтом</w:t>
            </w:r>
          </w:p>
          <w:p w:rsidR="00D03FF3" w:rsidRDefault="00D03FF3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  <w:p w:rsidR="00D03FF3" w:rsidRPr="00322A25" w:rsidRDefault="00D03FF3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0792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Pr="00A54BAA" w:rsidRDefault="00B16504" w:rsidP="00B1650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Клиса</w:t>
            </w:r>
            <w:r w:rsidR="00AD49D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 w:rsidR="00F207E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D49D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Default="00B16504" w:rsidP="003911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рекреативне површине асфалтом</w:t>
            </w:r>
            <w:r w:rsidR="00AD49D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D3" w:rsidRPr="00F42413" w:rsidRDefault="00A54BAA" w:rsidP="0035291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16504">
              <w:rPr>
                <w:rFonts w:cs="Arial"/>
                <w:color w:val="000000"/>
                <w:sz w:val="20"/>
                <w:szCs w:val="20"/>
                <w:lang w:val="sr-Cyrl-RS"/>
              </w:rPr>
              <w:t>Петефи Шандора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D3" w:rsidRPr="003923D3" w:rsidRDefault="0039118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  <w:r w:rsidRPr="003923D3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017382" w:rsidRDefault="00991AC2" w:rsidP="00991AC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улице према списку МЗ</w:t>
            </w:r>
            <w:r w:rsidR="002B17B4" w:rsidRP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B09D7" w:rsidRP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E0AEB" w:rsidP="000B08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0B084C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F8" w:rsidRPr="00991AC2" w:rsidRDefault="00991AC2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Душана Кошутића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F8" w:rsidRDefault="00991AC2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сливничке везе</w:t>
            </w:r>
          </w:p>
        </w:tc>
      </w:tr>
      <w:tr w:rsidR="00B445F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FE" w:rsidRDefault="00B445F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FE" w:rsidRPr="00B445FE" w:rsidRDefault="00B445FE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Димитрија Бугарског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FE" w:rsidRDefault="00B445FE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5854EE" w:rsidP="005854E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5854EE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семафорског стуба и лантерни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5854EE" w:rsidP="005854E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Успенска - Шафарикова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D03FF3" w:rsidRDefault="005854EE" w:rsidP="002E23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осигурача групе црвених возача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BE" w:rsidRDefault="005421BE" w:rsidP="00612BF5">
      <w:r>
        <w:separator/>
      </w:r>
    </w:p>
  </w:endnote>
  <w:endnote w:type="continuationSeparator" w:id="0">
    <w:p w:rsidR="005421BE" w:rsidRDefault="005421B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BE" w:rsidRDefault="005421BE" w:rsidP="00612BF5">
      <w:r>
        <w:separator/>
      </w:r>
    </w:p>
  </w:footnote>
  <w:footnote w:type="continuationSeparator" w:id="0">
    <w:p w:rsidR="005421BE" w:rsidRDefault="005421B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421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084C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0AEB"/>
    <w:rsid w:val="002E2380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6BFA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35AA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8A9"/>
    <w:rsid w:val="005E7BD1"/>
    <w:rsid w:val="005F0A5C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52E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B7D2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5BBB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6779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3FF3"/>
    <w:rsid w:val="00D049DF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11EE"/>
    <w:rsid w:val="00D3231C"/>
    <w:rsid w:val="00D32B41"/>
    <w:rsid w:val="00D3308E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0100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63D8C"/>
    <w:rsid w:val="00F70B4B"/>
    <w:rsid w:val="00F714C9"/>
    <w:rsid w:val="00F72ABF"/>
    <w:rsid w:val="00F730A1"/>
    <w:rsid w:val="00F74B52"/>
    <w:rsid w:val="00F776E0"/>
    <w:rsid w:val="00F804E4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528D-564F-4702-B3F6-385620EC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2023-12-07T10:32:00Z</cp:lastPrinted>
  <dcterms:created xsi:type="dcterms:W3CDTF">2023-12-13T07:02:00Z</dcterms:created>
  <dcterms:modified xsi:type="dcterms:W3CDTF">2023-12-13T08:23:00Z</dcterms:modified>
</cp:coreProperties>
</file>