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100E7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F24E9E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24E9E">
        <w:rPr>
          <w:rFonts w:cs="Arial"/>
          <w:b/>
          <w:color w:val="000000"/>
          <w:sz w:val="18"/>
          <w:szCs w:val="18"/>
          <w:lang w:val="sr-Latn-RS"/>
        </w:rPr>
        <w:t>04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C61C3">
        <w:rPr>
          <w:rFonts w:cs="Arial"/>
          <w:b/>
          <w:color w:val="000000"/>
          <w:sz w:val="18"/>
          <w:szCs w:val="18"/>
          <w:lang w:val="sr-Cyrl-RS"/>
        </w:rPr>
        <w:t>12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3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Default="0030791F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</w:p>
          <w:p w:rsidR="00157EFF" w:rsidRDefault="00157EFF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452392" w:rsidRDefault="000C6E19" w:rsidP="0030791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0C6E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Марије Калас</w:t>
            </w:r>
          </w:p>
          <w:p w:rsidR="00F4740E" w:rsidRPr="00452392" w:rsidRDefault="00F4740E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4740E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157EFF">
              <w:rPr>
                <w:rFonts w:cs="Arial"/>
                <w:color w:val="000000"/>
                <w:sz w:val="19"/>
                <w:szCs w:val="19"/>
                <w:lang w:val="sr-Cyrl-RS"/>
              </w:rPr>
              <w:t>Бранка Ћопића, крак Марије Бурсаћ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Default="0030791F" w:rsidP="005944E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  <w:r w:rsidR="005944E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и поправка коловоза асфалтом </w:t>
            </w:r>
          </w:p>
          <w:p w:rsidR="005944EE" w:rsidRDefault="005944EE" w:rsidP="005944E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</w:p>
          <w:p w:rsidR="00F4740E" w:rsidRPr="00F018E7" w:rsidRDefault="00F4740E" w:rsidP="00157EF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за поправку 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E0792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24" w:rsidRPr="00A54BAA" w:rsidRDefault="00DE1107" w:rsidP="002364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E110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Баје Пивљанина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24" w:rsidRDefault="00DE1107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36" w:rsidRDefault="00566F3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0" w:rsidRPr="00566F36" w:rsidRDefault="00A54BAA" w:rsidP="00A54B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Рит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0" w:rsidRDefault="00CC017B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B606C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7B" w:rsidRDefault="00CC017B" w:rsidP="00CC017B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CF47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F472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CF4726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  <w:p w:rsidR="00CB09D7" w:rsidRPr="00CB09D7" w:rsidRDefault="00CB09D7" w:rsidP="00CF47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B09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Баје Пивљанина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CB09D7" w:rsidP="007C5A4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  <w:p w:rsidR="00CB09D7" w:rsidRDefault="00CB09D7" w:rsidP="007C5A4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Pr="00CB09D7" w:rsidRDefault="00CB09D7" w:rsidP="00CB09D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Пејићеви салаши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602953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</w:t>
            </w:r>
            <w:r w:rsidR="00CB09D7">
              <w:rPr>
                <w:rFonts w:cs="Arial"/>
                <w:color w:val="000000"/>
                <w:sz w:val="19"/>
                <w:szCs w:val="19"/>
                <w:lang w:val="sr-Cyrl-RS"/>
              </w:rPr>
              <w:t>оправка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коловоза</w:t>
            </w:r>
          </w:p>
        </w:tc>
      </w:tr>
      <w:tr w:rsidR="00CC4062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C6" w:rsidRPr="00BF6A89" w:rsidRDefault="002C49A0" w:rsidP="00456BC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C49A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456BC8">
              <w:rPr>
                <w:rFonts w:cs="Arial"/>
                <w:color w:val="000000"/>
                <w:sz w:val="20"/>
                <w:szCs w:val="20"/>
                <w:lang w:val="sr-Cyrl-RS"/>
              </w:rPr>
              <w:t>Зеленгорска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C6" w:rsidRDefault="00456BC8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рекреативне површине</w:t>
            </w:r>
            <w:r w:rsidR="002C49A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bookmarkStart w:id="0" w:name="_GoBack"/>
            <w:bookmarkEnd w:id="0"/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Pr="002C05DB" w:rsidRDefault="0026396D" w:rsidP="008600A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8600A5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 – Народног фронта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8600A5" w:rsidP="002C05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улошка на висећој и возачкој лантерни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73DD0" w:rsidP="008600A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 w:rsidRPr="00A573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8600A5">
              <w:rPr>
                <w:rFonts w:cs="Arial"/>
                <w:color w:val="000000"/>
                <w:sz w:val="20"/>
                <w:szCs w:val="20"/>
                <w:lang w:val="sr-Cyrl-RS"/>
              </w:rPr>
              <w:t>Ритска – Сентандрејски пут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8600A5" w:rsidP="00A573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Окретање саобраћајног знака на наставку семафорског стуба</w:t>
            </w:r>
          </w:p>
        </w:tc>
      </w:tr>
      <w:tr w:rsidR="0026396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Default="0026396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26396D" w:rsidRDefault="00A5735C" w:rsidP="008600A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573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8600A5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Бате Бркића – Булевар Јована Дучића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6D" w:rsidRPr="00F4740E" w:rsidRDefault="008600A5" w:rsidP="009300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Демонтажа семафорског стуба због повезивања пешачке лантерне</w:t>
            </w:r>
          </w:p>
        </w:tc>
      </w:tr>
      <w:tr w:rsidR="008600A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A5" w:rsidRDefault="008600A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A5" w:rsidRPr="008600A5" w:rsidRDefault="008600A5" w:rsidP="008600A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Венизелосова – 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A5" w:rsidRDefault="008600A5" w:rsidP="009300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Окретање висеће лантерне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844B99" w:rsidRDefault="00844B99" w:rsidP="00844B99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71" w:rsidRDefault="007C7A71" w:rsidP="00612BF5">
      <w:r>
        <w:separator/>
      </w:r>
    </w:p>
  </w:endnote>
  <w:endnote w:type="continuationSeparator" w:id="0">
    <w:p w:rsidR="007C7A71" w:rsidRDefault="007C7A7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71" w:rsidRDefault="007C7A71" w:rsidP="00612BF5">
      <w:r>
        <w:separator/>
      </w:r>
    </w:p>
  </w:footnote>
  <w:footnote w:type="continuationSeparator" w:id="0">
    <w:p w:rsidR="007C7A71" w:rsidRDefault="007C7A7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C7A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272"/>
    <w:rsid w:val="00015559"/>
    <w:rsid w:val="00015941"/>
    <w:rsid w:val="00020886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1CA5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13C7F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274A"/>
    <w:rsid w:val="002B2E87"/>
    <w:rsid w:val="002B40EC"/>
    <w:rsid w:val="002B59ED"/>
    <w:rsid w:val="002C05DB"/>
    <w:rsid w:val="002C2037"/>
    <w:rsid w:val="002C2BCF"/>
    <w:rsid w:val="002C49A0"/>
    <w:rsid w:val="002C4C98"/>
    <w:rsid w:val="002D025F"/>
    <w:rsid w:val="002D27DA"/>
    <w:rsid w:val="002D3D82"/>
    <w:rsid w:val="002E68F3"/>
    <w:rsid w:val="002E758F"/>
    <w:rsid w:val="002F0D94"/>
    <w:rsid w:val="002F10FD"/>
    <w:rsid w:val="002F2059"/>
    <w:rsid w:val="002F2550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06C6"/>
    <w:rsid w:val="00392398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4AED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6BB3"/>
    <w:rsid w:val="0058750D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3470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87F65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4658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00A5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B78A6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3B3A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69F1"/>
    <w:rsid w:val="00B67D11"/>
    <w:rsid w:val="00B708F1"/>
    <w:rsid w:val="00B71370"/>
    <w:rsid w:val="00B7163F"/>
    <w:rsid w:val="00B716AB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4EDA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2BB4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11EE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FE4"/>
    <w:rsid w:val="00EE4769"/>
    <w:rsid w:val="00EE4CF0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13A8"/>
    <w:rsid w:val="00F22DC4"/>
    <w:rsid w:val="00F24E9E"/>
    <w:rsid w:val="00F279B0"/>
    <w:rsid w:val="00F3008F"/>
    <w:rsid w:val="00F300B5"/>
    <w:rsid w:val="00F35BB7"/>
    <w:rsid w:val="00F35CC4"/>
    <w:rsid w:val="00F36D46"/>
    <w:rsid w:val="00F3797A"/>
    <w:rsid w:val="00F407CE"/>
    <w:rsid w:val="00F41912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209"/>
    <w:rsid w:val="00F5435F"/>
    <w:rsid w:val="00F5636B"/>
    <w:rsid w:val="00F5795A"/>
    <w:rsid w:val="00F61B1A"/>
    <w:rsid w:val="00F61F0A"/>
    <w:rsid w:val="00F63D5C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86FE8"/>
    <w:rsid w:val="00F907C5"/>
    <w:rsid w:val="00F90C6A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6AAD-E20E-4DBD-BD47-D6925EAB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2023-11-30T08:30:00Z</cp:lastPrinted>
  <dcterms:created xsi:type="dcterms:W3CDTF">2023-12-04T06:38:00Z</dcterms:created>
  <dcterms:modified xsi:type="dcterms:W3CDTF">2023-12-04T10:43:00Z</dcterms:modified>
</cp:coreProperties>
</file>