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C61C3">
        <w:rPr>
          <w:rFonts w:cs="Arial"/>
          <w:b/>
          <w:color w:val="000000"/>
          <w:sz w:val="18"/>
          <w:szCs w:val="18"/>
          <w:lang w:val="sr-Latn-RS"/>
        </w:rPr>
        <w:t>01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452392" w:rsidRDefault="000C6E19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C6E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Марије Калас</w:t>
            </w:r>
          </w:p>
          <w:p w:rsidR="00F4740E" w:rsidRPr="00452392" w:rsidRDefault="00F4740E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944E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асфалтом </w:t>
            </w:r>
          </w:p>
          <w:p w:rsidR="005944EE" w:rsidRDefault="005944EE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</w:p>
          <w:p w:rsidR="00F4740E" w:rsidRPr="00F018E7" w:rsidRDefault="00F4740E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и поправка коловоза асфалтом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07" w:rsidRDefault="00DE1107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E11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Баје Пивљанина</w:t>
            </w:r>
          </w:p>
          <w:p w:rsidR="00E07924" w:rsidRPr="00A54BAA" w:rsidRDefault="00E07924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0792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Европе код Института за ветерину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07" w:rsidRDefault="00DE110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  <w:p w:rsidR="00E07924" w:rsidRDefault="00E0792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E07924" w:rsidRDefault="00E0792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FC2324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7C5A48" w:rsidP="007C5A4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602953" w:rsidRPr="006029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0295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3906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906C6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7B4658" w:rsidP="003906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3906C6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</w:p>
          <w:p w:rsidR="003906C6" w:rsidRPr="00BF6A89" w:rsidRDefault="003906C6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3906C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Камењар 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3906C6" w:rsidRDefault="003906C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D5FC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D" w:rsidRDefault="007D5FC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D" w:rsidRDefault="007D5FC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D5FC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Вука Караџића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CD" w:rsidRDefault="007D5FC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гумених успоривача брзине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7D5FC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D5FCD"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 – Марка Миљанова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7D5FCD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7D5FC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D5FCD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7D5FCD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7D5F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D5FCD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F4740E" w:rsidRDefault="007D5FCD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AB" w:rsidRDefault="00B716AB" w:rsidP="00612BF5">
      <w:r>
        <w:separator/>
      </w:r>
    </w:p>
  </w:endnote>
  <w:endnote w:type="continuationSeparator" w:id="0">
    <w:p w:rsidR="00B716AB" w:rsidRDefault="00B716A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AB" w:rsidRDefault="00B716AB" w:rsidP="00612BF5">
      <w:r>
        <w:separator/>
      </w:r>
    </w:p>
  </w:footnote>
  <w:footnote w:type="continuationSeparator" w:id="0">
    <w:p w:rsidR="00B716AB" w:rsidRDefault="00B716A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16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A7AF8"/>
    <w:rsid w:val="002B0820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06C6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D781-17E9-40CF-8CD8-3A77BFFF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2023-11-30T08:30:00Z</cp:lastPrinted>
  <dcterms:created xsi:type="dcterms:W3CDTF">2023-12-01T09:46:00Z</dcterms:created>
  <dcterms:modified xsi:type="dcterms:W3CDTF">2023-12-01T09:57:00Z</dcterms:modified>
</cp:coreProperties>
</file>