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D7AB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FA1444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A1444">
        <w:rPr>
          <w:rFonts w:cs="Arial"/>
          <w:b/>
          <w:color w:val="000000"/>
          <w:sz w:val="18"/>
          <w:szCs w:val="18"/>
          <w:lang w:val="sr-Latn-RS"/>
        </w:rPr>
        <w:t>20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66AF8" w:rsidRPr="00656600" w:rsidTr="001943C0">
        <w:trPr>
          <w:trHeight w:val="389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66AF8" w:rsidRPr="00656600" w:rsidRDefault="00266AF8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BA34C8" w:rsidRDefault="00266AF8" w:rsidP="00097019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A34C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BA34C8">
              <w:rPr>
                <w:rFonts w:cs="Arial"/>
                <w:color w:val="000000"/>
                <w:sz w:val="19"/>
                <w:szCs w:val="19"/>
                <w:lang w:val="sr-Cyrl-RS"/>
              </w:rPr>
              <w:t>, Нова 5, Улица 5</w:t>
            </w:r>
            <w:r w:rsidR="00BA34C8" w:rsidRPr="00BA34C8">
              <w:rPr>
                <w:rFonts w:cs="Arial"/>
                <w:color w:val="000000"/>
                <w:sz w:val="19"/>
                <w:szCs w:val="19"/>
                <w:lang w:val="sr-Cyrl-RS"/>
              </w:rPr>
              <w:t>, Дудова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266AF8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BA34C8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BA34C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BA34C8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266AF8" w:rsidRPr="00656600" w:rsidTr="0055329B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BA34C8" w:rsidRDefault="00266AF8" w:rsidP="0044024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BA34C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Pr="00BA34C8">
              <w:rPr>
                <w:rFonts w:cs="Arial"/>
                <w:color w:val="000000"/>
                <w:sz w:val="19"/>
                <w:szCs w:val="19"/>
                <w:lang w:val="sr-Cyrl-RS"/>
              </w:rPr>
              <w:t>Гиге Гершића, Данила Лазовића</w:t>
            </w:r>
            <w:r w:rsidR="005C520F" w:rsidRPr="00BA34C8">
              <w:rPr>
                <w:rFonts w:cs="Arial"/>
                <w:color w:val="000000"/>
                <w:sz w:val="19"/>
                <w:szCs w:val="19"/>
                <w:lang w:val="sr-Cyrl-RS"/>
              </w:rPr>
              <w:t>, Васе Јагазовића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266AF8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E27E7D" w:rsidRDefault="00266AF8" w:rsidP="0044024B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BA34C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Петроварадин, </w:t>
            </w:r>
            <w:r w:rsidRPr="00BA34C8">
              <w:rPr>
                <w:rFonts w:cs="Arial"/>
                <w:color w:val="000000"/>
                <w:sz w:val="19"/>
                <w:szCs w:val="19"/>
                <w:lang w:val="sr-Cyrl-RS"/>
              </w:rPr>
              <w:t>РТВ Војводина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Default="00266AF8" w:rsidP="00BA34C8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саобраћајнице 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6" w:rsidRPr="002F2550" w:rsidRDefault="00B14A9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E27E7D" w:rsidP="00D730E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ОШ „Коста Трифковић“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7E702E" w:rsidP="00E27E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E27E7D">
              <w:rPr>
                <w:rFonts w:cs="Arial"/>
                <w:color w:val="000000"/>
                <w:sz w:val="19"/>
                <w:szCs w:val="19"/>
                <w:lang w:val="sr-Cyrl-RS"/>
              </w:rPr>
              <w:t>рекреативне површине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7E702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1F" w:rsidRPr="007E702E" w:rsidRDefault="007E702E" w:rsidP="007747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730E7">
              <w:rPr>
                <w:rFonts w:cs="Arial"/>
                <w:color w:val="000000"/>
                <w:sz w:val="20"/>
                <w:szCs w:val="20"/>
                <w:lang w:val="sr-Cyrl-RS"/>
              </w:rPr>
              <w:t>Дечанска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1F" w:rsidRDefault="005548E9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361A56" w:rsidRPr="00D730E7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056859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0D327F" w:rsidP="00AD68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 w:rsidRPr="008E0391">
              <w:rPr>
                <w:rFonts w:cs="Arial"/>
                <w:color w:val="000000"/>
                <w:sz w:val="20"/>
                <w:szCs w:val="20"/>
                <w:lang w:val="sr-Cyrl-RS"/>
              </w:rPr>
              <w:t>парцеле 4500 и 4509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0D327F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8220A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7D04D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D04D7"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7D04D7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D52D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56" w:rsidRDefault="00D52D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7E702E" w:rsidRDefault="005E7BD1" w:rsidP="00953DE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52D5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53DED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Темеринска, Руменачки пут, Патријарха Чарнојевића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953DED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CF22E0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CF22E0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</w:t>
            </w:r>
            <w:r w:rsidR="005800D2">
              <w:rPr>
                <w:rFonts w:cs="Arial"/>
                <w:b/>
                <w:sz w:val="19"/>
                <w:szCs w:val="19"/>
                <w:lang w:val="sr-Cyrl-CS"/>
              </w:rPr>
              <w:t>д</w:t>
            </w:r>
            <w:r>
              <w:rPr>
                <w:rFonts w:cs="Arial"/>
                <w:b/>
                <w:sz w:val="19"/>
                <w:szCs w:val="19"/>
                <w:lang w:val="sr-Cyrl-CS"/>
              </w:rPr>
              <w:t>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CF22E0" w:rsidRDefault="000D4A70" w:rsidP="000D4A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CF22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Пландиште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0D4A70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E702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Pr="007E702E" w:rsidRDefault="007350DD" w:rsidP="007350D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7E702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Параговски видиковац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9A2AA6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750668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8" w:rsidRDefault="0075066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8" w:rsidRPr="00750668" w:rsidRDefault="009A2AA6" w:rsidP="007350D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Пландиште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68" w:rsidRDefault="00750668" w:rsidP="009A2AA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9A2AA6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0D09D7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D7" w:rsidRDefault="000D09D7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D7" w:rsidRPr="000D09D7" w:rsidRDefault="000D09D7" w:rsidP="007350D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Уроша Предића - продужетак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D7" w:rsidRDefault="000D09D7" w:rsidP="009A2AA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</w:tbl>
    <w:p w:rsidR="00AD6887" w:rsidRDefault="00361A56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C64F5B" w:rsidRDefault="00E400C1" w:rsidP="00C64F5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64F5B">
              <w:rPr>
                <w:rFonts w:cs="Arial"/>
                <w:color w:val="000000"/>
                <w:sz w:val="20"/>
                <w:szCs w:val="20"/>
                <w:lang w:val="sr-Cyrl-RS"/>
              </w:rPr>
              <w:t>Јеврејска – Булевар Михајла Пупина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C64F5B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бус стајалишта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C38C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C0" w:rsidRDefault="00BC38C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C0" w:rsidRPr="00BC38C0" w:rsidRDefault="00BC38C0" w:rsidP="00C64F5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64F5B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C0" w:rsidRDefault="00C64F5B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и уздужним ознакама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15766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57666">
              <w:rPr>
                <w:rFonts w:cs="Arial"/>
                <w:color w:val="000000"/>
                <w:sz w:val="20"/>
                <w:szCs w:val="20"/>
                <w:lang w:val="sr-Cyrl-RS"/>
              </w:rPr>
              <w:t>Приморска - Темеринска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157666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кратког споја</w:t>
            </w:r>
          </w:p>
        </w:tc>
      </w:tr>
      <w:tr w:rsidR="00EF2C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CD470B" w:rsidP="0015766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F2C3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F25BE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па</w:t>
            </w:r>
            <w:bookmarkStart w:id="0" w:name="_GoBack"/>
            <w:bookmarkEnd w:id="0"/>
            <w:r w:rsidR="00157666">
              <w:rPr>
                <w:rFonts w:cs="Arial"/>
                <w:color w:val="000000"/>
                <w:sz w:val="20"/>
                <w:szCs w:val="20"/>
                <w:lang w:val="sr-Cyrl-RS"/>
              </w:rPr>
              <w:t>тријарха Павла - Суботичка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730AD9" w:rsidP="00157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Контрола </w:t>
            </w:r>
            <w:r w:rsidR="00157666">
              <w:rPr>
                <w:rFonts w:cs="Arial"/>
                <w:color w:val="000000"/>
                <w:sz w:val="20"/>
                <w:szCs w:val="20"/>
                <w:lang w:val="sr-Cyrl-RS"/>
              </w:rPr>
              <w:t>комуникације и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ФИД склопке 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64463" w:rsidRDefault="00157666" w:rsidP="001576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E400C1" w:rsidRPr="00EF2C3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30AD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Индустријска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 w:rsidR="00730AD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C64F5B" w:rsidRDefault="00157666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ИО плоче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9B" w:rsidRDefault="00CC009B" w:rsidP="00612BF5">
      <w:r>
        <w:separator/>
      </w:r>
    </w:p>
  </w:endnote>
  <w:endnote w:type="continuationSeparator" w:id="0">
    <w:p w:rsidR="00CC009B" w:rsidRDefault="00CC009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9B" w:rsidRDefault="00CC009B" w:rsidP="00612BF5">
      <w:r>
        <w:separator/>
      </w:r>
    </w:p>
  </w:footnote>
  <w:footnote w:type="continuationSeparator" w:id="0">
    <w:p w:rsidR="00CC009B" w:rsidRDefault="00CC009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C00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4E54"/>
    <w:rsid w:val="000C576A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669F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666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0206"/>
    <w:rsid w:val="001821D6"/>
    <w:rsid w:val="00183A21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DA2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028E"/>
    <w:rsid w:val="005B36AC"/>
    <w:rsid w:val="005B6E8A"/>
    <w:rsid w:val="005B7239"/>
    <w:rsid w:val="005B7658"/>
    <w:rsid w:val="005B7CF4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25BE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471F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3EA0"/>
    <w:rsid w:val="007D444B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1007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B7529"/>
    <w:rsid w:val="00AD6887"/>
    <w:rsid w:val="00AE03CA"/>
    <w:rsid w:val="00AE0C9A"/>
    <w:rsid w:val="00AE1CBD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4A92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3F4F"/>
    <w:rsid w:val="00BD4DD0"/>
    <w:rsid w:val="00BD609A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CE8"/>
    <w:rsid w:val="00C6762F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FC1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30E7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27E7D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01"/>
    <w:rsid w:val="00EF2438"/>
    <w:rsid w:val="00EF2C35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898"/>
    <w:rsid w:val="00FE2B48"/>
    <w:rsid w:val="00FE44FF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6A96-186B-4ABF-9846-CEC2FA3E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13</cp:revision>
  <cp:lastPrinted>2023-10-20T06:41:00Z</cp:lastPrinted>
  <dcterms:created xsi:type="dcterms:W3CDTF">2023-10-20T05:31:00Z</dcterms:created>
  <dcterms:modified xsi:type="dcterms:W3CDTF">2023-10-20T06:44:00Z</dcterms:modified>
</cp:coreProperties>
</file>