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A9783A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71491B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50829">
        <w:rPr>
          <w:rFonts w:cs="Arial"/>
          <w:b/>
          <w:color w:val="000000"/>
          <w:sz w:val="18"/>
          <w:szCs w:val="18"/>
          <w:lang w:val="sr-Latn-RS"/>
        </w:rPr>
        <w:t>1</w:t>
      </w:r>
      <w:r w:rsidR="0071491B">
        <w:rPr>
          <w:rFonts w:cs="Arial"/>
          <w:b/>
          <w:color w:val="000000"/>
          <w:sz w:val="18"/>
          <w:szCs w:val="18"/>
          <w:lang w:val="sr-Cyrl-RS"/>
        </w:rPr>
        <w:t>7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91F" w:rsidRPr="00656600" w:rsidRDefault="0030791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Default="0030791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AD7E22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F018E7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30791F" w:rsidRPr="00656600" w:rsidTr="00D36DBE">
        <w:trPr>
          <w:trHeight w:val="281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656600" w:rsidRDefault="0030791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42721C" w:rsidRDefault="0030791F" w:rsidP="0030791F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Багремова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,</w:t>
            </w:r>
            <w:r w:rsidR="00533FA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F018E7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9" w:rsidRPr="002F255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534FAC" w:rsidRDefault="00221794" w:rsidP="0022179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A652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Приморска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221794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19" w:rsidRPr="00B0738A" w:rsidRDefault="00221794" w:rsidP="0022179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F00A1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Радничка</w:t>
            </w:r>
            <w:r w:rsidR="00F00A1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17" w:rsidRDefault="00F00A19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C70CE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980267" w:rsidP="00AF0CC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F0CC0">
              <w:rPr>
                <w:rFonts w:cs="Arial"/>
                <w:color w:val="000000"/>
                <w:sz w:val="20"/>
                <w:szCs w:val="20"/>
                <w:lang w:val="sr-Cyrl-RS"/>
              </w:rPr>
              <w:t>Пинкијева, Народног фронта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5C33E0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  <w:p w:rsidR="00F503BC" w:rsidRDefault="00F503BC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08" w:rsidRPr="00CF22E0" w:rsidRDefault="006C7779" w:rsidP="00AF0C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D7D0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F0CC0">
              <w:rPr>
                <w:rFonts w:cs="Arial"/>
                <w:color w:val="000000"/>
                <w:sz w:val="20"/>
                <w:szCs w:val="20"/>
                <w:lang w:val="sr-Cyrl-RS"/>
              </w:rPr>
              <w:t>Јанике Балажа, Томе Здравковића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AF0CC0" w:rsidP="005C33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  <w:r w:rsidR="00281621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  <w:p w:rsidR="00D3231C" w:rsidRDefault="00D3231C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Pr="007B2A06" w:rsidRDefault="00DF1D3E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Паје Марковића Адамова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F1D3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Pr="00DF1D3E" w:rsidRDefault="00F13A35" w:rsidP="00D3231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</w:t>
            </w:r>
            <w:r w:rsid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3231C">
              <w:rPr>
                <w:rFonts w:cs="Arial"/>
                <w:color w:val="000000"/>
                <w:sz w:val="20"/>
                <w:szCs w:val="20"/>
                <w:lang w:val="sr-Cyrl-RS"/>
              </w:rPr>
              <w:t>Пурале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3231C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073677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073677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Pr="00073677" w:rsidRDefault="00FB3176" w:rsidP="00F503B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F503BC">
              <w:rPr>
                <w:rFonts w:cs="Arial"/>
                <w:color w:val="000000"/>
                <w:sz w:val="20"/>
                <w:szCs w:val="20"/>
                <w:lang w:val="sr-Cyrl-RS"/>
              </w:rPr>
              <w:t>Ливаде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FB3176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531006" w:rsidP="0053100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Железничка – Раде Кондића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531006" w:rsidP="002F205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лантерни и веза у стубовима за монтажу додатних лантерни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53100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31006">
              <w:rPr>
                <w:rFonts w:cs="Arial"/>
                <w:color w:val="000000"/>
                <w:sz w:val="20"/>
                <w:szCs w:val="20"/>
                <w:lang w:val="sr-Cyrl-RS"/>
              </w:rPr>
              <w:t>Дечанска – Темерински пут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531006" w:rsidP="0053100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рада ФИД склопке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Default="003B2BCA" w:rsidP="003B2BCA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  <w:bookmarkStart w:id="0" w:name="_GoBack"/>
      <w:bookmarkEnd w:id="0"/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B4" w:rsidRDefault="00C92BB4" w:rsidP="00612BF5">
      <w:r>
        <w:separator/>
      </w:r>
    </w:p>
  </w:endnote>
  <w:endnote w:type="continuationSeparator" w:id="0">
    <w:p w:rsidR="00C92BB4" w:rsidRDefault="00C92BB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B4" w:rsidRDefault="00C92BB4" w:rsidP="00612BF5">
      <w:r>
        <w:separator/>
      </w:r>
    </w:p>
  </w:footnote>
  <w:footnote w:type="continuationSeparator" w:id="0">
    <w:p w:rsidR="00C92BB4" w:rsidRDefault="00C92BB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92B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0886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5320"/>
    <w:rsid w:val="001469A2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72422"/>
    <w:rsid w:val="00172C7C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87C35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10FD"/>
    <w:rsid w:val="002F2059"/>
    <w:rsid w:val="002F2550"/>
    <w:rsid w:val="002F3B6E"/>
    <w:rsid w:val="002F7B20"/>
    <w:rsid w:val="0030263F"/>
    <w:rsid w:val="00303C34"/>
    <w:rsid w:val="00303DA2"/>
    <w:rsid w:val="00303F89"/>
    <w:rsid w:val="00304C60"/>
    <w:rsid w:val="00306138"/>
    <w:rsid w:val="00306C43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55E9"/>
    <w:rsid w:val="00576CAD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C10A6"/>
    <w:rsid w:val="006C17FF"/>
    <w:rsid w:val="006C2FEA"/>
    <w:rsid w:val="006C4064"/>
    <w:rsid w:val="006C4DEE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6309"/>
    <w:rsid w:val="009F6442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680"/>
    <w:rsid w:val="00B172AF"/>
    <w:rsid w:val="00B239D3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2BB4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5CD9"/>
    <w:rsid w:val="00CC639E"/>
    <w:rsid w:val="00CC6CAB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11EE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C05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77B6"/>
    <w:rsid w:val="00ED7D08"/>
    <w:rsid w:val="00EE2811"/>
    <w:rsid w:val="00EE3FE4"/>
    <w:rsid w:val="00EE4769"/>
    <w:rsid w:val="00EE4CF0"/>
    <w:rsid w:val="00EF01ED"/>
    <w:rsid w:val="00EF05AD"/>
    <w:rsid w:val="00EF1380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6D46"/>
    <w:rsid w:val="00F3797A"/>
    <w:rsid w:val="00F407CE"/>
    <w:rsid w:val="00F41912"/>
    <w:rsid w:val="00F42641"/>
    <w:rsid w:val="00F462A3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35F"/>
    <w:rsid w:val="00F5636B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86FE8"/>
    <w:rsid w:val="00F90C6A"/>
    <w:rsid w:val="00F93596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86FC-D0EE-489C-8B5D-1C42BED7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2023-11-16T11:33:00Z</cp:lastPrinted>
  <dcterms:created xsi:type="dcterms:W3CDTF">2023-11-17T11:40:00Z</dcterms:created>
  <dcterms:modified xsi:type="dcterms:W3CDTF">2023-11-17T12:22:00Z</dcterms:modified>
</cp:coreProperties>
</file>