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783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074874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73690" w:rsidRPr="00873690">
        <w:rPr>
          <w:rFonts w:cs="Arial"/>
          <w:b/>
          <w:color w:val="000000"/>
          <w:sz w:val="18"/>
          <w:szCs w:val="18"/>
          <w:lang w:val="sr-Latn-RS"/>
        </w:rPr>
        <w:t>0</w:t>
      </w:r>
      <w:r w:rsidR="00074874">
        <w:rPr>
          <w:rFonts w:cs="Arial"/>
          <w:b/>
          <w:color w:val="000000"/>
          <w:sz w:val="18"/>
          <w:szCs w:val="18"/>
          <w:lang w:val="sr-Cyrl-RS"/>
        </w:rPr>
        <w:t>9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65660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AD7E22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018E7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9" w:rsidRPr="002F255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534FAC" w:rsidRDefault="00534FAC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34FA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7A6526">
              <w:rPr>
                <w:rFonts w:cs="Arial"/>
                <w:color w:val="000000"/>
                <w:sz w:val="20"/>
                <w:szCs w:val="20"/>
                <w:lang w:val="sr-Cyrl-RS"/>
              </w:rPr>
              <w:t>, Томислава Матасића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782207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E30217" w:rsidP="00E3021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2816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34FA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Томе Маретића</w:t>
            </w:r>
          </w:p>
          <w:p w:rsidR="00E30217" w:rsidRPr="00B0738A" w:rsidRDefault="00E30217" w:rsidP="00E3021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3021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Метохијска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534FAC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  <w:p w:rsidR="00E30217" w:rsidRDefault="00E30217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C70CE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5C33E0" w:rsidP="00534FA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Јанка Гомбара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5C33E0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  <w:p w:rsidR="005C33E0" w:rsidRDefault="005C33E0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CF22E0" w:rsidRDefault="005C33E0" w:rsidP="005C33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28162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Ливаде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62CCF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5C33E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и поправка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B57C9" w:rsidRDefault="00281621" w:rsidP="005A722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F1D3E"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 – Народног фронта</w:t>
            </w:r>
            <w:r w:rsidR="00DF1D3E" w:rsidRPr="00FB57C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DF1D3E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бус окретнице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  <w:r w:rsidR="00281621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CF" w:rsidRDefault="00DF1D3E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 – Народног фронта</w:t>
            </w:r>
          </w:p>
          <w:p w:rsidR="00DF1D3E" w:rsidRPr="007B2A06" w:rsidRDefault="00DF1D3E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DF1D3E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бус окретнице</w:t>
            </w:r>
          </w:p>
          <w:p w:rsidR="00DF1D3E" w:rsidRDefault="00DF1D3E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C0F8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1" w:rsidRDefault="00EC0F8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1" w:rsidRPr="00EC0F81" w:rsidRDefault="00EC0F81" w:rsidP="00545AD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1" w:rsidRDefault="00EC0F8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F1D3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DF1D3E" w:rsidRDefault="00DF1D3E" w:rsidP="00545AD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Светог Серафима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  <w:bookmarkStart w:id="0" w:name="_GoBack"/>
            <w:bookmarkEnd w:id="0"/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F74D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565BD" w:rsidRDefault="00AF74D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B1359" w:rsidRDefault="00F841C0" w:rsidP="00B251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7242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251E9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C6553A" w:rsidRDefault="00B251E9" w:rsidP="00B251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дебелослојне пластике на попречним ознакама</w:t>
            </w:r>
          </w:p>
        </w:tc>
      </w:tr>
      <w:tr w:rsidR="00B251E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E9" w:rsidRPr="001565BD" w:rsidRDefault="00B251E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E9" w:rsidRPr="00B251E9" w:rsidRDefault="00B251E9" w:rsidP="00B251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9160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раскрсница Ади Ендреа -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Богдана Шупута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57" w:rsidRDefault="00991605" w:rsidP="0099160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сигнализације</w:t>
            </w:r>
            <w:r w:rsidR="001F305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B251E9" w:rsidRDefault="001F3057" w:rsidP="0099160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 С-374/23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615157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B96D3F">
              <w:rPr>
                <w:rFonts w:cs="Arial"/>
                <w:color w:val="000000"/>
                <w:sz w:val="20"/>
                <w:szCs w:val="20"/>
                <w:lang w:val="sr-Cyrl-RS"/>
              </w:rPr>
              <w:t>Теодора Мандића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B96D3F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 на пешачкој лантерни</w:t>
            </w:r>
          </w:p>
        </w:tc>
      </w:tr>
      <w:tr w:rsidR="00FE5E4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Default="00FE5E4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FE5E4D" w:rsidRDefault="00615157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151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7242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Партизанска – </w:t>
            </w:r>
            <w:r w:rsidR="00B96D3F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6E1136" w:rsidRDefault="00B96D3F" w:rsidP="001724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 на висећој лантерни</w:t>
            </w:r>
            <w:r w:rsidR="0017242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96D3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F" w:rsidRDefault="00B96D3F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F" w:rsidRPr="00AE3E5F" w:rsidRDefault="00B96D3F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151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Народног фронта - Фрушкогорска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F" w:rsidRPr="006E1136" w:rsidRDefault="00B96D3F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сенила на висећој лантерни </w:t>
            </w:r>
          </w:p>
        </w:tc>
      </w:tr>
      <w:tr w:rsidR="00B96D3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F" w:rsidRDefault="00B96D3F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F" w:rsidRPr="00B96D3F" w:rsidRDefault="00B96D3F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F" w:rsidRDefault="00B96D3F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 на возачкој лантерни</w:t>
            </w:r>
          </w:p>
        </w:tc>
      </w:tr>
      <w:tr w:rsidR="00B96D3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F" w:rsidRDefault="00B96D3F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F" w:rsidRPr="00B96D3F" w:rsidRDefault="00B96D3F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 – Мајке Југовића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F" w:rsidRDefault="00B96D3F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 на бројачу пешачког времена</w:t>
            </w:r>
          </w:p>
        </w:tc>
      </w:tr>
      <w:tr w:rsidR="00B96D3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F" w:rsidRDefault="00B96D3F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F" w:rsidRPr="00B96D3F" w:rsidRDefault="00B96D3F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 - Железничка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F" w:rsidRPr="00B251E9" w:rsidRDefault="00B96D3F" w:rsidP="00B96D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ИО плоче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42" w:rsidRDefault="00627742" w:rsidP="00612BF5">
      <w:r>
        <w:separator/>
      </w:r>
    </w:p>
  </w:endnote>
  <w:endnote w:type="continuationSeparator" w:id="0">
    <w:p w:rsidR="00627742" w:rsidRDefault="0062774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42" w:rsidRDefault="00627742" w:rsidP="00612BF5">
      <w:r>
        <w:separator/>
      </w:r>
    </w:p>
  </w:footnote>
  <w:footnote w:type="continuationSeparator" w:id="0">
    <w:p w:rsidR="00627742" w:rsidRDefault="0062774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277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4874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6E19"/>
    <w:rsid w:val="001670B8"/>
    <w:rsid w:val="00167267"/>
    <w:rsid w:val="00172422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2E0C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3F9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47D89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08E2"/>
    <w:rsid w:val="008F1F59"/>
    <w:rsid w:val="008F2F7B"/>
    <w:rsid w:val="008F3215"/>
    <w:rsid w:val="008F39FF"/>
    <w:rsid w:val="008F5200"/>
    <w:rsid w:val="008F5AC8"/>
    <w:rsid w:val="008F70EA"/>
    <w:rsid w:val="0090027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2CB4"/>
    <w:rsid w:val="00A73C0E"/>
    <w:rsid w:val="00A75AA7"/>
    <w:rsid w:val="00A75F95"/>
    <w:rsid w:val="00A77200"/>
    <w:rsid w:val="00A775D9"/>
    <w:rsid w:val="00A80AB7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704BD"/>
    <w:rsid w:val="00D70D0C"/>
    <w:rsid w:val="00D71010"/>
    <w:rsid w:val="00D71147"/>
    <w:rsid w:val="00D71F65"/>
    <w:rsid w:val="00D72531"/>
    <w:rsid w:val="00D72E9D"/>
    <w:rsid w:val="00D730E7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1D87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E2811"/>
    <w:rsid w:val="00EE3FE4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636B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C1E6-EB8F-4E9D-A886-8BD08149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2023-11-08T08:02:00Z</cp:lastPrinted>
  <dcterms:created xsi:type="dcterms:W3CDTF">2023-11-09T06:48:00Z</dcterms:created>
  <dcterms:modified xsi:type="dcterms:W3CDTF">2023-11-09T07:15:00Z</dcterms:modified>
</cp:coreProperties>
</file>