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2409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73690" w:rsidRPr="00873690">
        <w:rPr>
          <w:rFonts w:cs="Arial"/>
          <w:b/>
          <w:color w:val="000000"/>
          <w:sz w:val="18"/>
          <w:szCs w:val="18"/>
          <w:lang w:val="sr-Latn-RS"/>
        </w:rPr>
        <w:t>01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66AF8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6641D4" w:rsidRDefault="00266AF8" w:rsidP="00180208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="00BA34C8"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>, Дудова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EA2BD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</w:t>
            </w:r>
            <w:r w:rsidR="00266AF8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</w:tc>
      </w:tr>
      <w:tr w:rsidR="00266AF8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22" w:rsidRPr="00AD7E22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EA2BD8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6641D4" w:rsidRDefault="00266AF8" w:rsidP="0044024B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Петроварадин, 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>РТВ Војводина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Default="00266AF8" w:rsidP="00BA34C8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саобраћајнице 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A1" w:rsidRPr="002F2550" w:rsidRDefault="00FC77A0" w:rsidP="00FC77A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7" w:rsidRPr="00B0738A" w:rsidRDefault="00B0738A" w:rsidP="00FC77A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7" w:rsidRPr="00B0738A" w:rsidRDefault="00C71407" w:rsidP="00B073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B0738A">
              <w:rPr>
                <w:rFonts w:cs="Arial"/>
                <w:color w:val="000000"/>
                <w:sz w:val="19"/>
                <w:szCs w:val="19"/>
                <w:lang w:val="sr-Cyrl-RS"/>
              </w:rPr>
              <w:t>к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оловоза </w:t>
            </w:r>
            <w:r w:rsidR="00B0738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B0738A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E2" w:rsidRPr="00B0738A" w:rsidRDefault="00B0738A" w:rsidP="007747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1F" w:rsidRDefault="00C71407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F22E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</w:t>
            </w:r>
            <w:r w:rsidR="005800D2">
              <w:rPr>
                <w:rFonts w:cs="Arial"/>
                <w:b/>
                <w:sz w:val="19"/>
                <w:szCs w:val="19"/>
                <w:lang w:val="sr-Cyrl-CS"/>
              </w:rPr>
              <w:t>д</w:t>
            </w:r>
            <w:r>
              <w:rPr>
                <w:rFonts w:cs="Arial"/>
                <w:b/>
                <w:sz w:val="19"/>
                <w:szCs w:val="19"/>
                <w:lang w:val="sr-Cyrl-CS"/>
              </w:rPr>
              <w:t>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CF22E0" w:rsidRDefault="0077124E" w:rsidP="00AD68C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према Земљи живих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77124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цементне стабилизације</w:t>
            </w:r>
          </w:p>
        </w:tc>
      </w:tr>
      <w:tr w:rsidR="00750668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Default="0075066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Pr="00750668" w:rsidRDefault="00EF01ED" w:rsidP="00EF01E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9E349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Рачког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Default="00EF01ED" w:rsidP="009E34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бус стајалишта</w:t>
            </w:r>
          </w:p>
        </w:tc>
      </w:tr>
      <w:tr w:rsidR="00B73CF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8F" w:rsidRDefault="00306C43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9" w:rsidRPr="00F07115" w:rsidRDefault="00EF01ED" w:rsidP="00AD68C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Богдана Поповића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9" w:rsidRDefault="00EF01ED" w:rsidP="009A2A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248CC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CC" w:rsidRDefault="00B248CC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Иванић Горан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CC" w:rsidRPr="00FB57C9" w:rsidRDefault="00B248CC" w:rsidP="00FB57C9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B57C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FB57C9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</w:t>
            </w:r>
            <w:r w:rsidR="00FB57C9">
              <w:rPr>
                <w:rFonts w:cs="Arial"/>
                <w:color w:val="000000"/>
                <w:sz w:val="20"/>
                <w:szCs w:val="20"/>
                <w:lang w:val="sr-Cyrl-RS"/>
              </w:rPr>
              <w:t>12-16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CC" w:rsidRDefault="00FB57C9" w:rsidP="009A2A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B248CC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CC" w:rsidRDefault="00B248CC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CC" w:rsidRDefault="00B248CC" w:rsidP="003F38F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F38F8">
              <w:rPr>
                <w:rFonts w:cs="Arial"/>
                <w:color w:val="000000"/>
                <w:sz w:val="20"/>
                <w:szCs w:val="20"/>
                <w:lang w:val="sr-Cyrl-RS"/>
              </w:rPr>
              <w:t>Подунавска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CC" w:rsidRDefault="00FB57C9" w:rsidP="009A2A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 w:rsidR="00B248CC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DD466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61" w:rsidRDefault="00DD466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  <w:p w:rsidR="00DD4661" w:rsidRDefault="00DD466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  <w:bookmarkStart w:id="0" w:name="_GoBack"/>
            <w:bookmarkEnd w:id="0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61" w:rsidRDefault="00DD4661" w:rsidP="003F38F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Подунавска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Милунке Савић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61" w:rsidRDefault="00DD4661" w:rsidP="009A2A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ED77B6" w:rsidRDefault="005A4680" w:rsidP="005A46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D77B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 од Карађорђеве до Темеринске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AF74DC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6B2A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E" w:rsidRPr="001565BD" w:rsidRDefault="006B2A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E" w:rsidRPr="005A4680" w:rsidRDefault="006B2ACE" w:rsidP="00C64F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A468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A4680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E" w:rsidRDefault="005A4680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6E1136" w:rsidP="0052409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2409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Европе – </w:t>
            </w:r>
            <w:r w:rsidR="0052409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52409F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E303A2" w:rsidP="005240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E1136" w:rsidRPr="006E11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E11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Европе </w:t>
            </w:r>
            <w:r w:rsidR="0052409F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2409F">
              <w:rPr>
                <w:rFonts w:cs="Arial"/>
                <w:color w:val="000000"/>
                <w:sz w:val="20"/>
                <w:szCs w:val="20"/>
                <w:lang w:val="sr-Cyrl-RS"/>
              </w:rPr>
              <w:t>Хаџи Рувимова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52409F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  <w:r w:rsidR="006E11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2409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F" w:rsidRDefault="0052409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F" w:rsidRPr="0052409F" w:rsidRDefault="0052409F" w:rsidP="005240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Браће Јовандић – 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F" w:rsidRDefault="0052409F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6E" w:rsidRDefault="002F3B6E" w:rsidP="00612BF5">
      <w:r>
        <w:separator/>
      </w:r>
    </w:p>
  </w:endnote>
  <w:endnote w:type="continuationSeparator" w:id="0">
    <w:p w:rsidR="002F3B6E" w:rsidRDefault="002F3B6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6E" w:rsidRDefault="002F3B6E" w:rsidP="00612BF5">
      <w:r>
        <w:separator/>
      </w:r>
    </w:p>
  </w:footnote>
  <w:footnote w:type="continuationSeparator" w:id="0">
    <w:p w:rsidR="002F3B6E" w:rsidRDefault="002F3B6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F3B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51B7"/>
    <w:rsid w:val="002A5605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3DD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2CB4"/>
    <w:rsid w:val="00A73C0E"/>
    <w:rsid w:val="00A75AA7"/>
    <w:rsid w:val="00A75F95"/>
    <w:rsid w:val="00A77200"/>
    <w:rsid w:val="00A775D9"/>
    <w:rsid w:val="00A80AB7"/>
    <w:rsid w:val="00A83D0F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506E-7142-4015-9927-3EEAD857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348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2023-10-31T07:49:00Z</cp:lastPrinted>
  <dcterms:created xsi:type="dcterms:W3CDTF">2023-11-01T06:27:00Z</dcterms:created>
  <dcterms:modified xsi:type="dcterms:W3CDTF">2023-11-01T13:11:00Z</dcterms:modified>
</cp:coreProperties>
</file>