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6218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762789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62789">
        <w:rPr>
          <w:rFonts w:cs="Arial"/>
          <w:b/>
          <w:color w:val="000000"/>
          <w:sz w:val="18"/>
          <w:szCs w:val="18"/>
          <w:lang w:val="sr-Latn-RS"/>
        </w:rPr>
        <w:t>30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AB0683" w:rsidRPr="00656600" w:rsidTr="009F139C">
        <w:trPr>
          <w:trHeight w:val="3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683" w:rsidRPr="00656600" w:rsidRDefault="00AB0683" w:rsidP="00AB068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AB0683" w:rsidRPr="00656600" w:rsidRDefault="00AB0683" w:rsidP="00AB068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AB0683" w:rsidRDefault="00AB0683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F018E7" w:rsidRDefault="00AB068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AB0683" w:rsidRPr="00656600" w:rsidTr="009F139C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3" w:rsidRPr="00656600" w:rsidRDefault="00AB068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Default="00AB0683" w:rsidP="00AB068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, Трешњина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</w:p>
          <w:p w:rsidR="00AB0683" w:rsidRPr="00AB0683" w:rsidRDefault="00AB0683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Љубичица, Љиљана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F018E7" w:rsidRDefault="00AB068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AB0683" w:rsidRPr="00656600" w:rsidTr="009F139C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3" w:rsidRPr="00656600" w:rsidRDefault="00AB068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AB0683" w:rsidRDefault="00AB0683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7F562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F018E7" w:rsidRDefault="00AB068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AB0683" w:rsidRPr="00656600" w:rsidTr="009F139C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3" w:rsidRPr="00656600" w:rsidRDefault="00AB068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AB0683" w:rsidRDefault="00AB0683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D4B2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F018E7" w:rsidRDefault="00AB068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AB0683" w:rsidRPr="00656600" w:rsidTr="009F139C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656600" w:rsidRDefault="00AB068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F018E7" w:rsidRDefault="00AB0683" w:rsidP="00B275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B068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3" w:rsidRPr="00F018E7" w:rsidRDefault="00AB068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A3746C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A44DC4" w:rsidRDefault="00A1799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  <w:p w:rsidR="00A44DC4" w:rsidRPr="002F2550" w:rsidRDefault="00A44DC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44DC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44DC4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44DC4" w:rsidRDefault="00D534F4" w:rsidP="00A1799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1799A">
              <w:rPr>
                <w:rFonts w:cs="Arial"/>
                <w:color w:val="000000"/>
                <w:sz w:val="20"/>
                <w:szCs w:val="20"/>
                <w:lang w:val="sr-Cyrl-RS"/>
              </w:rPr>
              <w:t>Бајчи Жилинског</w:t>
            </w:r>
            <w:r w:rsidR="000D6436">
              <w:rPr>
                <w:rFonts w:cs="Arial"/>
                <w:color w:val="000000"/>
                <w:sz w:val="20"/>
                <w:szCs w:val="20"/>
                <w:lang w:val="sr-Cyrl-RS"/>
              </w:rPr>
              <w:t>, Димитрија Аврамовића</w:t>
            </w:r>
            <w:r w:rsidR="000C576A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</w:t>
            </w:r>
            <w:r w:rsidR="00586BB3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</w:t>
            </w:r>
            <w:r w:rsidR="00167267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</w:t>
            </w:r>
            <w:r w:rsidR="00586BB3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B3" w:rsidRPr="002F2550" w:rsidRDefault="00D534F4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1799A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1799A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A1799A">
              <w:rPr>
                <w:rFonts w:cs="Arial"/>
                <w:color w:val="000000"/>
                <w:sz w:val="20"/>
                <w:szCs w:val="20"/>
                <w:lang w:val="sr-Cyrl-RS"/>
              </w:rPr>
              <w:t>Томе Маретића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паркинга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A1799A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A1799A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1799A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9A" w:rsidRPr="002F2550" w:rsidRDefault="00A1799A" w:rsidP="00A179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A1799A" w:rsidRDefault="00A1799A" w:rsidP="00A179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A1799A" w:rsidRDefault="00A1799A" w:rsidP="00A179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  <w:p w:rsidR="003756B1" w:rsidRPr="00656600" w:rsidRDefault="00A1799A" w:rsidP="00A179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1799A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9A" w:rsidRPr="002F2550" w:rsidRDefault="00A1799A" w:rsidP="00A179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9A" w:rsidRPr="00A1799A" w:rsidRDefault="00A1799A" w:rsidP="00A1799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 – Кисач,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IA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9A" w:rsidRPr="00656600" w:rsidRDefault="00A1799A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F714C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A81AED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Бајчи Жилинског</w:t>
            </w:r>
            <w:r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A81AED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8F7504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4" w:rsidRDefault="008F7504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4" w:rsidRPr="008F7504" w:rsidRDefault="008F7504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Цвијића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4" w:rsidRDefault="008F7504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сигнализација за потребе одржавања манифестације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A81AED" w:rsidRPr="00481CF0" w:rsidRDefault="00A81AED" w:rsidP="00A81AED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A81AED" w:rsidRPr="00562186" w:rsidRDefault="00A81AED" w:rsidP="00A81AED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>
        <w:rPr>
          <w:rFonts w:cs="Arial"/>
          <w:b/>
          <w:color w:val="000000"/>
          <w:sz w:val="18"/>
          <w:szCs w:val="18"/>
          <w:lang w:val="sr-Cyrl-RS"/>
        </w:rPr>
        <w:t>Недеља</w:t>
      </w:r>
    </w:p>
    <w:p w:rsidR="00A81AED" w:rsidRDefault="00A81AED" w:rsidP="00A81AED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>
        <w:rPr>
          <w:rFonts w:cs="Arial"/>
          <w:b/>
          <w:color w:val="000000"/>
          <w:sz w:val="18"/>
          <w:szCs w:val="18"/>
          <w:lang w:val="sr-Latn-RS"/>
        </w:rPr>
        <w:t>01</w:t>
      </w:r>
      <w:r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</w:t>
      </w:r>
    </w:p>
    <w:p w:rsidR="00A137E3" w:rsidRPr="00656600" w:rsidRDefault="00A137E3" w:rsidP="00A137E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A137E3" w:rsidRPr="007837F6" w:rsidTr="005D3E78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E3" w:rsidRPr="00656600" w:rsidRDefault="00A137E3" w:rsidP="005D3E78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E3" w:rsidRPr="00656600" w:rsidRDefault="00A137E3" w:rsidP="005D3E7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E3" w:rsidRPr="00656600" w:rsidRDefault="00A137E3" w:rsidP="005D3E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A81AED" w:rsidRDefault="00A81AE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  <w:bookmarkStart w:id="0" w:name="_GoBack"/>
      <w:bookmarkEnd w:id="0"/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BA" w:rsidRDefault="00D31BBA" w:rsidP="00612BF5">
      <w:r>
        <w:separator/>
      </w:r>
    </w:p>
  </w:endnote>
  <w:endnote w:type="continuationSeparator" w:id="0">
    <w:p w:rsidR="00D31BBA" w:rsidRDefault="00D31BB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BA" w:rsidRDefault="00D31BBA" w:rsidP="00612BF5">
      <w:r>
        <w:separator/>
      </w:r>
    </w:p>
  </w:footnote>
  <w:footnote w:type="continuationSeparator" w:id="0">
    <w:p w:rsidR="00D31BBA" w:rsidRDefault="00D31BB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31B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576A"/>
    <w:rsid w:val="000D08B4"/>
    <w:rsid w:val="000D46FD"/>
    <w:rsid w:val="000D6436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14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6BB3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2789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12F4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8F7504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7E3"/>
    <w:rsid w:val="00A13973"/>
    <w:rsid w:val="00A14C2A"/>
    <w:rsid w:val="00A14E24"/>
    <w:rsid w:val="00A166CA"/>
    <w:rsid w:val="00A17909"/>
    <w:rsid w:val="00A1799A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81AED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683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0B35"/>
    <w:rsid w:val="00D31BBA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3E1C-F24A-48CB-9BFF-7B32E71F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2023-09-30T07:38:00Z</cp:lastPrinted>
  <dcterms:created xsi:type="dcterms:W3CDTF">2023-09-30T07:16:00Z</dcterms:created>
  <dcterms:modified xsi:type="dcterms:W3CDTF">2023-09-30T07:44:00Z</dcterms:modified>
</cp:coreProperties>
</file>