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F255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94057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</w:t>
      </w:r>
      <w:r w:rsidR="00D94057">
        <w:rPr>
          <w:rFonts w:cs="Arial"/>
          <w:b/>
          <w:color w:val="000000"/>
          <w:sz w:val="18"/>
          <w:szCs w:val="18"/>
          <w:lang w:val="sr-Latn-RS"/>
        </w:rPr>
        <w:t>5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2E68F3" w:rsidRPr="002F2550" w:rsidRDefault="00D42B8D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2F25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Љубичица, 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>Борова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E68F3" w:rsidRPr="00F018E7" w:rsidRDefault="002E68F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2F2550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  <w:p w:rsid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  <w:p w:rsidR="002F2550" w:rsidRPr="00EC628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656600" w:rsidP="002F255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F255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Светогорска, Јована Туцакова, Јесењинова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3B5AE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2F255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F2550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- Темеринска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2F2550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зеленог пешака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2F2550" w:rsidP="002F25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836A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2F2550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инсталација</w:t>
            </w:r>
          </w:p>
        </w:tc>
      </w:tr>
      <w:tr w:rsidR="001469A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1469A2" w:rsidRDefault="002F2550" w:rsidP="002F25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1469A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2F2550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зеленог пешака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  <w:bookmarkStart w:id="0" w:name="_GoBack"/>
      <w:bookmarkEnd w:id="0"/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6D" w:rsidRDefault="00B54F6D" w:rsidP="00612BF5">
      <w:r>
        <w:separator/>
      </w:r>
    </w:p>
  </w:endnote>
  <w:endnote w:type="continuationSeparator" w:id="0">
    <w:p w:rsidR="00B54F6D" w:rsidRDefault="00B54F6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6D" w:rsidRDefault="00B54F6D" w:rsidP="00612BF5">
      <w:r>
        <w:separator/>
      </w:r>
    </w:p>
  </w:footnote>
  <w:footnote w:type="continuationSeparator" w:id="0">
    <w:p w:rsidR="00B54F6D" w:rsidRDefault="00B54F6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54F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2BE1-4DA1-43D1-9A9A-86B9E22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2023-09-22T06:32:00Z</cp:lastPrinted>
  <dcterms:created xsi:type="dcterms:W3CDTF">2023-09-25T06:20:00Z</dcterms:created>
  <dcterms:modified xsi:type="dcterms:W3CDTF">2023-09-25T08:19:00Z</dcterms:modified>
</cp:coreProperties>
</file>