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ED1416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D1416">
        <w:rPr>
          <w:rFonts w:cs="Arial"/>
          <w:b/>
          <w:color w:val="000000"/>
          <w:sz w:val="18"/>
          <w:szCs w:val="18"/>
          <w:lang w:val="sr-Latn-RS"/>
        </w:rPr>
        <w:t>20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RPr="00656600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56600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FA66A2" w:rsidRPr="00656600" w:rsidRDefault="00FA66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2" w:rsidRPr="00F018E7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D42B8D" w:rsidRPr="00F018E7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Трешњина</w:t>
            </w:r>
          </w:p>
          <w:p w:rsidR="0020794E" w:rsidRDefault="0020794E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Ханелоре Ламхе код МЗ</w:t>
            </w:r>
          </w:p>
          <w:p w:rsidR="002E68F3" w:rsidRPr="00F018E7" w:rsidRDefault="002E68F3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2E68F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Каћ,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Марка Перичина Камењара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6E" w:rsidRPr="00F018E7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Pr="00F018E7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Default="0020794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  <w:p w:rsidR="002E68F3" w:rsidRPr="00F018E7" w:rsidRDefault="002E68F3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0F3FE9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C42243" w:rsidRDefault="00B61BD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42243"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C42243" w:rsidRDefault="000F3FE9" w:rsidP="00AA62A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A62A0">
              <w:rPr>
                <w:rFonts w:cs="Arial"/>
                <w:color w:val="000000"/>
                <w:sz w:val="20"/>
                <w:szCs w:val="20"/>
                <w:lang w:val="sr-Cyrl-RS"/>
              </w:rPr>
              <w:t>Ђорђа Карађорђевића, Браће Грим, Вуја Милановића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C42243" w:rsidRDefault="000A3D0E" w:rsidP="003B7E2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55" w:rsidRPr="00624D9D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24D9D"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24D9D" w:rsidRDefault="00EA356B" w:rsidP="005E63F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24D9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E63F1" w:rsidRPr="00624D9D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Туцакова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5E63F1" w:rsidP="00E9235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коловоза асфалтом</w:t>
            </w:r>
          </w:p>
        </w:tc>
      </w:tr>
      <w:tr w:rsidR="00D45A0A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624D9D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24D9D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624D9D" w:rsidRDefault="00054F0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24D9D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624D9D" w:rsidRDefault="00D45A0A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24D9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394D" w:rsidRPr="00624D9D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C42243" w:rsidRDefault="0079394D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24D9D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24D9D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24D9D" w:rsidRDefault="00EA356B" w:rsidP="003B5AE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24D9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B5AE4" w:rsidRPr="00624D9D">
              <w:rPr>
                <w:rFonts w:cs="Arial"/>
                <w:color w:val="000000"/>
                <w:sz w:val="20"/>
                <w:szCs w:val="20"/>
                <w:lang w:val="sr-Cyrl-RS"/>
              </w:rPr>
              <w:t>Војислава Деспотова</w:t>
            </w:r>
          </w:p>
          <w:p w:rsidR="003B5AE4" w:rsidRPr="00624D9D" w:rsidRDefault="003B5AE4" w:rsidP="003B5AE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24D9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624D9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Гундулићева 21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952231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3B5AE4" w:rsidRPr="00C42243" w:rsidRDefault="003B5AE4" w:rsidP="000E5C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0E5C97">
              <w:rPr>
                <w:rFonts w:cs="Arial"/>
                <w:color w:val="000000"/>
                <w:sz w:val="19"/>
                <w:szCs w:val="19"/>
                <w:lang w:val="sr-Cyrl-RS"/>
              </w:rPr>
              <w:t>оштећења на коловозу</w:t>
            </w:r>
            <w:bookmarkStart w:id="0" w:name="_GoBack"/>
            <w:bookmarkEnd w:id="0"/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24D9D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24D9D"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624D9D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24D9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24D9D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C42243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2B40EC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624D9D" w:rsidRDefault="002B40E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24D9D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624D9D" w:rsidRDefault="002B40EC" w:rsidP="004B145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24D9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54F02" w:rsidRPr="00624D9D">
              <w:rPr>
                <w:rFonts w:cs="Arial"/>
                <w:color w:val="000000"/>
                <w:sz w:val="20"/>
                <w:szCs w:val="20"/>
                <w:lang w:val="sr-Cyrl-RS"/>
              </w:rPr>
              <w:t>Светогорска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C42243" w:rsidRDefault="004B145D" w:rsidP="002B40E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054F02"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коловоза асфалтом</w:t>
            </w:r>
          </w:p>
        </w:tc>
      </w:tr>
      <w:tr w:rsidR="006758ED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624D9D" w:rsidRDefault="006758E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24D9D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624D9D" w:rsidRDefault="006758ED" w:rsidP="005E63F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24D9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E63F1" w:rsidRPr="00624D9D">
              <w:rPr>
                <w:rFonts w:cs="Arial"/>
                <w:color w:val="000000"/>
                <w:sz w:val="20"/>
                <w:szCs w:val="20"/>
                <w:lang w:val="sr-Cyrl-RS"/>
              </w:rPr>
              <w:t>Нова 32, Јесењинова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C42243" w:rsidRDefault="006758ED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42243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56600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624D9D" w:rsidRDefault="0065660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24D9D"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624D9D" w:rsidRDefault="00656600" w:rsidP="003B5AE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24D9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B5AE4" w:rsidRPr="00624D9D">
              <w:rPr>
                <w:rFonts w:cs="Arial"/>
                <w:color w:val="000000"/>
                <w:sz w:val="20"/>
                <w:szCs w:val="20"/>
                <w:lang w:val="sr-Cyrl-RS"/>
              </w:rPr>
              <w:t>Оливере Марковић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656600" w:rsidRDefault="003B5AE4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6976BB" w:rsidRPr="00656600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79394D" w:rsidP="0079394D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Default="0079394D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656600" w:rsidRDefault="00054F02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DB0C46" w:rsidRDefault="00435020" w:rsidP="00A115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1151B">
              <w:rPr>
                <w:rFonts w:cs="Arial"/>
                <w:color w:val="000000"/>
                <w:sz w:val="20"/>
                <w:szCs w:val="20"/>
                <w:lang w:val="sr-Cyrl-RS"/>
              </w:rPr>
              <w:t>Хероја Пинкија, Которска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58750D" w:rsidP="00A115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A1151B">
              <w:rPr>
                <w:rFonts w:cs="Arial"/>
                <w:color w:val="000000"/>
                <w:sz w:val="20"/>
                <w:szCs w:val="20"/>
                <w:lang w:val="sr-Cyrl-RS"/>
              </w:rPr>
              <w:t>бус стајалишта</w:t>
            </w:r>
            <w:r w:rsidR="004350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8750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D" w:rsidRDefault="0058750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D" w:rsidRPr="0058750D" w:rsidRDefault="0058750D" w:rsidP="00A115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1151B">
              <w:rPr>
                <w:rFonts w:cs="Arial"/>
                <w:color w:val="000000"/>
                <w:sz w:val="20"/>
                <w:szCs w:val="20"/>
                <w:lang w:val="sr-Cyrl-RS"/>
              </w:rPr>
              <w:t>Ленке Дунђерски, Бошка Петровића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0D" w:rsidRPr="00A14C2A" w:rsidRDefault="0058750D" w:rsidP="00A115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A1151B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 ознака</w:t>
            </w:r>
          </w:p>
        </w:tc>
      </w:tr>
      <w:tr w:rsidR="00BD7E2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Default="00BD7E2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Pr="00BD7E25" w:rsidRDefault="00BD7E25" w:rsidP="00A115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1151B">
              <w:rPr>
                <w:rFonts w:cs="Arial"/>
                <w:color w:val="000000"/>
                <w:sz w:val="20"/>
                <w:szCs w:val="20"/>
                <w:lang w:val="sr-Cyrl-RS"/>
              </w:rPr>
              <w:t>Шангај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25" w:rsidRDefault="00A1151B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Демаркација шрафираног простора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9F6309" w:rsidRDefault="00435020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469A2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- Пролетерска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1469A2" w:rsidP="00C03F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 зеленог возача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5E035F" w:rsidRDefault="00836A57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1469A2">
              <w:rPr>
                <w:rFonts w:cs="Arial"/>
                <w:color w:val="000000"/>
                <w:sz w:val="20"/>
                <w:szCs w:val="20"/>
                <w:lang w:val="sr-Cyrl-RS"/>
              </w:rPr>
              <w:t>Слободана Јовановића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C03F45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1469A2">
              <w:rPr>
                <w:rFonts w:cs="Arial"/>
                <w:color w:val="000000"/>
                <w:sz w:val="20"/>
                <w:szCs w:val="20"/>
                <w:lang w:val="sr-Cyrl-RS"/>
              </w:rPr>
              <w:t>поклопца стуба (пешачки прелаз)</w:t>
            </w:r>
            <w:r w:rsidR="00E467B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469A2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Default="001469A2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Pr="001469A2" w:rsidRDefault="001469A2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Бате Бркића – Сељачких буна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Default="001469A2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кабела пешачке лантерне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ED" w:rsidRDefault="00A574ED" w:rsidP="00612BF5">
      <w:r>
        <w:separator/>
      </w:r>
    </w:p>
  </w:endnote>
  <w:endnote w:type="continuationSeparator" w:id="0">
    <w:p w:rsidR="00A574ED" w:rsidRDefault="00A574E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ED" w:rsidRDefault="00A574ED" w:rsidP="00612BF5">
      <w:r>
        <w:separator/>
      </w:r>
    </w:p>
  </w:footnote>
  <w:footnote w:type="continuationSeparator" w:id="0">
    <w:p w:rsidR="00A574ED" w:rsidRDefault="00A574E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574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DF7"/>
    <w:rsid w:val="0006316B"/>
    <w:rsid w:val="0006327D"/>
    <w:rsid w:val="000634CA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46F"/>
    <w:rsid w:val="000A5A6C"/>
    <w:rsid w:val="000A5F7E"/>
    <w:rsid w:val="000A7CA1"/>
    <w:rsid w:val="000B00B4"/>
    <w:rsid w:val="000B0181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8EB"/>
    <w:rsid w:val="00162E76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87647"/>
    <w:rsid w:val="00191808"/>
    <w:rsid w:val="00194832"/>
    <w:rsid w:val="001954E8"/>
    <w:rsid w:val="00197441"/>
    <w:rsid w:val="001A5A83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7B20"/>
    <w:rsid w:val="0030263F"/>
    <w:rsid w:val="00303C34"/>
    <w:rsid w:val="00303F89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D3E"/>
    <w:rsid w:val="0036342B"/>
    <w:rsid w:val="0036352A"/>
    <w:rsid w:val="00363B67"/>
    <w:rsid w:val="0036791A"/>
    <w:rsid w:val="00371E95"/>
    <w:rsid w:val="00372600"/>
    <w:rsid w:val="00372ACB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750D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394D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2A0"/>
    <w:rsid w:val="00AA6728"/>
    <w:rsid w:val="00AA6A6F"/>
    <w:rsid w:val="00AA76C6"/>
    <w:rsid w:val="00AA7A14"/>
    <w:rsid w:val="00AA7FD0"/>
    <w:rsid w:val="00AB0E82"/>
    <w:rsid w:val="00AB32AC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55C5"/>
    <w:rsid w:val="00D95D9D"/>
    <w:rsid w:val="00D97656"/>
    <w:rsid w:val="00DA631E"/>
    <w:rsid w:val="00DB0C46"/>
    <w:rsid w:val="00DB3075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04AC"/>
    <w:rsid w:val="00E3104D"/>
    <w:rsid w:val="00E33233"/>
    <w:rsid w:val="00E3350E"/>
    <w:rsid w:val="00E33C40"/>
    <w:rsid w:val="00E34EA7"/>
    <w:rsid w:val="00E37C4C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1416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0022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FCB3-F3B6-455D-8EEF-9E62BA61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15</cp:revision>
  <cp:lastPrinted>2023-09-19T05:16:00Z</cp:lastPrinted>
  <dcterms:created xsi:type="dcterms:W3CDTF">2023-09-20T06:07:00Z</dcterms:created>
  <dcterms:modified xsi:type="dcterms:W3CDTF">2023-09-20T08:31:00Z</dcterms:modified>
</cp:coreProperties>
</file>