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187647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87647">
        <w:rPr>
          <w:rFonts w:cs="Arial"/>
          <w:b/>
          <w:color w:val="000000"/>
          <w:sz w:val="18"/>
          <w:szCs w:val="18"/>
          <w:lang w:val="sr-Latn-RS"/>
        </w:rPr>
        <w:t>15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Pr="00A21425" w:rsidRDefault="00675331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A21425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A21425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  <w:r w:rsidR="002D025F" w:rsidRPr="00A21425">
              <w:rPr>
                <w:rFonts w:cs="Arial"/>
                <w:sz w:val="19"/>
                <w:szCs w:val="19"/>
                <w:lang w:val="sr-Cyrl-RS"/>
              </w:rPr>
              <w:t>Змајевачки пут</w:t>
            </w:r>
          </w:p>
          <w:p w:rsidR="00D303A2" w:rsidRPr="00D303A2" w:rsidRDefault="00D303A2" w:rsidP="00B275D3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D303A2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  <w:p w:rsidR="00D42B8D" w:rsidRPr="003B7E2F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42B8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E4360">
              <w:rPr>
                <w:rFonts w:cs="Arial"/>
                <w:color w:val="000000"/>
                <w:sz w:val="19"/>
                <w:szCs w:val="19"/>
                <w:lang w:val="sr-Cyrl-RS"/>
              </w:rPr>
              <w:t>Зовина</w:t>
            </w:r>
            <w:r w:rsidR="002D025F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D303A2">
              <w:rPr>
                <w:rFonts w:cs="Arial"/>
                <w:color w:val="000000"/>
                <w:sz w:val="19"/>
                <w:szCs w:val="19"/>
                <w:lang w:val="sr-Cyrl-RS"/>
              </w:rPr>
              <w:t>Брезина, Борова</w:t>
            </w:r>
            <w:r w:rsidR="00DE4360">
              <w:rPr>
                <w:rFonts w:cs="Arial"/>
                <w:color w:val="000000"/>
                <w:sz w:val="19"/>
                <w:szCs w:val="19"/>
                <w:lang w:val="sr-Cyrl-RS"/>
              </w:rPr>
              <w:t>, Трешњина</w:t>
            </w:r>
          </w:p>
          <w:p w:rsidR="0092046E" w:rsidRPr="003303D0" w:rsidRDefault="0092046E" w:rsidP="0069487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92046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9487E">
              <w:rPr>
                <w:rFonts w:cs="Arial"/>
                <w:color w:val="000000"/>
                <w:sz w:val="19"/>
                <w:szCs w:val="19"/>
                <w:lang w:val="sr-Cyrl-RS"/>
              </w:rPr>
              <w:t>Ђорђа Бешлина</w:t>
            </w:r>
            <w:r w:rsidR="00D303A2">
              <w:rPr>
                <w:rFonts w:cs="Arial"/>
                <w:color w:val="000000"/>
                <w:sz w:val="19"/>
                <w:szCs w:val="19"/>
                <w:lang w:val="sr-Cyrl-RS"/>
              </w:rPr>
              <w:t>, Саве Зорића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BE3062" w:rsidP="00F3797A">
            <w:pPr>
              <w:spacing w:line="276" w:lineRule="auto"/>
              <w:rPr>
                <w:rFonts w:cs="Arial"/>
                <w:color w:val="FF0000"/>
                <w:sz w:val="19"/>
                <w:szCs w:val="19"/>
                <w:lang w:val="sr-Cyrl-RS"/>
              </w:rPr>
            </w:pPr>
            <w:r w:rsidRPr="00A21425">
              <w:rPr>
                <w:rFonts w:cs="Arial"/>
                <w:sz w:val="19"/>
                <w:szCs w:val="19"/>
                <w:lang w:val="sr-Cyrl-RS"/>
              </w:rPr>
              <w:t>Припрема</w:t>
            </w:r>
            <w:r w:rsidR="00F3797A" w:rsidRPr="00A21425">
              <w:rPr>
                <w:rFonts w:cs="Arial"/>
                <w:sz w:val="19"/>
                <w:szCs w:val="19"/>
                <w:lang w:val="sr-Cyrl-RS"/>
              </w:rPr>
              <w:t xml:space="preserve"> и поправка</w:t>
            </w:r>
            <w:r w:rsidRPr="00A21425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  <w:r w:rsidR="00675331" w:rsidRPr="00A21425">
              <w:rPr>
                <w:rFonts w:cs="Arial"/>
                <w:sz w:val="19"/>
                <w:szCs w:val="19"/>
                <w:lang w:val="sr-Cyrl-RS"/>
              </w:rPr>
              <w:t>коловоза асфалтом</w:t>
            </w:r>
          </w:p>
          <w:p w:rsidR="00D303A2" w:rsidRPr="00A21425" w:rsidRDefault="00D303A2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D42B8D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580EB1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55" w:rsidRPr="00F22DC4" w:rsidRDefault="00CE50C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F22DC4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3B7E2F" w:rsidP="000A3D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A3D0E">
              <w:rPr>
                <w:rFonts w:cs="Arial"/>
                <w:color w:val="000000"/>
                <w:sz w:val="20"/>
                <w:szCs w:val="20"/>
                <w:lang w:val="sr-Cyrl-RS"/>
              </w:rPr>
              <w:t>Оливере Марковић, Јована Туцакова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60" w:rsidRPr="00F22DC4" w:rsidRDefault="003B7E2F" w:rsidP="00D6589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0F3FE9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A11" w:rsidRPr="00F22DC4" w:rsidRDefault="00B61BD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F22DC4" w:rsidRDefault="000F3FE9" w:rsidP="000A3D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A3D0E">
              <w:rPr>
                <w:rFonts w:cs="Arial"/>
                <w:color w:val="000000"/>
                <w:sz w:val="20"/>
                <w:szCs w:val="20"/>
                <w:lang w:val="sr-Cyrl-RS"/>
              </w:rPr>
              <w:t>Ивана Табаковића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08" w:rsidRPr="003B7E2F" w:rsidRDefault="000A3D0E" w:rsidP="003B7E2F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55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0A3D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A3D0E">
              <w:rPr>
                <w:rFonts w:cs="Arial"/>
                <w:color w:val="000000"/>
                <w:sz w:val="20"/>
                <w:szCs w:val="20"/>
                <w:lang w:val="sr-Cyrl-RS"/>
              </w:rPr>
              <w:t>Лазе Марковића, Деспота Угљеше, Младена Лесковца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0E" w:rsidRDefault="000A3D0E" w:rsidP="000A3D0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и поправка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– прилази објектима</w:t>
            </w:r>
          </w:p>
          <w:p w:rsidR="00EA356B" w:rsidRDefault="00EA356B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</w:tr>
      <w:tr w:rsidR="00D45A0A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Default="00D45A0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Pr="00D45A0A" w:rsidRDefault="00D45A0A" w:rsidP="000A3D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A3D0E">
              <w:rPr>
                <w:rFonts w:cs="Arial"/>
                <w:color w:val="000000"/>
                <w:sz w:val="20"/>
                <w:szCs w:val="20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A" w:rsidRDefault="00536D15" w:rsidP="000A3D0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</w:t>
            </w:r>
            <w:r w:rsidR="000A3D0E">
              <w:rPr>
                <w:rFonts w:cs="Arial"/>
                <w:color w:val="000000"/>
                <w:sz w:val="20"/>
                <w:szCs w:val="20"/>
                <w:lang w:val="sr-Cyrl-RS"/>
              </w:rPr>
              <w:t>оправка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саобраћајне површине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C07A1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22DC4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EA356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EA356B" w:rsidRDefault="00EA356B" w:rsidP="004E520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52755">
              <w:rPr>
                <w:rFonts w:cs="Arial"/>
                <w:color w:val="000000"/>
                <w:sz w:val="20"/>
                <w:szCs w:val="20"/>
                <w:lang w:val="sr-Cyrl-RS"/>
              </w:rPr>
              <w:t>Змајевачки пут</w:t>
            </w:r>
            <w:r w:rsidR="000A3D0E">
              <w:rPr>
                <w:rFonts w:cs="Arial"/>
                <w:color w:val="000000"/>
                <w:sz w:val="20"/>
                <w:szCs w:val="20"/>
                <w:lang w:val="sr-Cyrl-RS"/>
              </w:rPr>
              <w:t>, Зеленгорска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F22DC4" w:rsidRDefault="00152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EA356B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26775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Pr="00267755" w:rsidRDefault="00267755" w:rsidP="0026775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6B" w:rsidRDefault="00267755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2B40EC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Default="002B40E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2B40EC" w:rsidRDefault="002B40EC" w:rsidP="000A3D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A3D0E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 (Милеве Марић, ГРАС 2. улаз)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Default="000A3D0E" w:rsidP="002B40EC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  <w:r w:rsidR="002B40EC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4E47E9" w:rsidRPr="00F22DC4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E9" w:rsidRDefault="000A3D0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0EC" w:rsidRPr="000A3D0E" w:rsidRDefault="006B21F9" w:rsidP="000A3D0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6B21F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Јудите Шалго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7E9" w:rsidRPr="006B21F9" w:rsidRDefault="006B21F9" w:rsidP="00C07A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</w:tbl>
    <w:p w:rsidR="006976BB" w:rsidRDefault="006976BB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DB0C46" w:rsidRDefault="00435020" w:rsidP="00EA24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A240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  <w:r w:rsidR="00470A76">
              <w:rPr>
                <w:rFonts w:cs="Arial"/>
                <w:color w:val="000000"/>
                <w:sz w:val="20"/>
                <w:szCs w:val="20"/>
                <w:lang w:val="sr-Cyrl-RS"/>
              </w:rPr>
              <w:t>, Змајевачки пут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</w:t>
            </w:r>
            <w:r w:rsidR="00EA240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 уздужних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 на коловозу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9F6309" w:rsidRDefault="00435020" w:rsidP="00E467B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467BB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војводе Степе – Булевар Бате Бркића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0B0181" w:rsidP="00C03F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</w:t>
            </w:r>
            <w:r w:rsidR="00E467B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стуба </w:t>
            </w:r>
            <w:r w:rsidR="00C03F45">
              <w:rPr>
                <w:rFonts w:cs="Arial"/>
                <w:color w:val="000000"/>
                <w:sz w:val="20"/>
                <w:szCs w:val="20"/>
                <w:lang w:val="sr-Cyrl-RS"/>
              </w:rPr>
              <w:t>и лантерни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5E035F" w:rsidRDefault="00C03F45" w:rsidP="00C03F4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3502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Бановић Страхиње – 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C03F45" w:rsidP="00E467B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напајања бројача пешачког времена</w:t>
            </w:r>
            <w:r w:rsidR="00E467B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6D24A2" w:rsidRPr="00B47FF6" w:rsidRDefault="006D24A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817D26" w:rsidRDefault="00817D2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B3" w:rsidRDefault="00EA75B3" w:rsidP="00612BF5">
      <w:r>
        <w:separator/>
      </w:r>
    </w:p>
  </w:endnote>
  <w:endnote w:type="continuationSeparator" w:id="0">
    <w:p w:rsidR="00EA75B3" w:rsidRDefault="00EA75B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B3" w:rsidRDefault="00EA75B3" w:rsidP="00612BF5">
      <w:r>
        <w:separator/>
      </w:r>
    </w:p>
  </w:footnote>
  <w:footnote w:type="continuationSeparator" w:id="0">
    <w:p w:rsidR="00EA75B3" w:rsidRDefault="00EA75B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A75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05CD"/>
    <w:rsid w:val="0003338C"/>
    <w:rsid w:val="00033A17"/>
    <w:rsid w:val="00036032"/>
    <w:rsid w:val="000418D2"/>
    <w:rsid w:val="000460FA"/>
    <w:rsid w:val="0004690D"/>
    <w:rsid w:val="00047310"/>
    <w:rsid w:val="00047796"/>
    <w:rsid w:val="00047A4D"/>
    <w:rsid w:val="00047B22"/>
    <w:rsid w:val="00050738"/>
    <w:rsid w:val="00053627"/>
    <w:rsid w:val="0005630F"/>
    <w:rsid w:val="00057004"/>
    <w:rsid w:val="00060DF7"/>
    <w:rsid w:val="0006316B"/>
    <w:rsid w:val="0006327D"/>
    <w:rsid w:val="000634CA"/>
    <w:rsid w:val="00072E26"/>
    <w:rsid w:val="000739A6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46F"/>
    <w:rsid w:val="000A5A6C"/>
    <w:rsid w:val="000A5F7E"/>
    <w:rsid w:val="000A7CA1"/>
    <w:rsid w:val="000B00B4"/>
    <w:rsid w:val="000B0181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78A0"/>
    <w:rsid w:val="000F134A"/>
    <w:rsid w:val="000F3FE9"/>
    <w:rsid w:val="000F556E"/>
    <w:rsid w:val="000F5ACE"/>
    <w:rsid w:val="000F6263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52755"/>
    <w:rsid w:val="00155403"/>
    <w:rsid w:val="001572E1"/>
    <w:rsid w:val="00157367"/>
    <w:rsid w:val="00157E78"/>
    <w:rsid w:val="001608EB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87647"/>
    <w:rsid w:val="00191808"/>
    <w:rsid w:val="00194832"/>
    <w:rsid w:val="00197441"/>
    <w:rsid w:val="001A5A83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E758F"/>
    <w:rsid w:val="002F0D94"/>
    <w:rsid w:val="002F7B20"/>
    <w:rsid w:val="0030263F"/>
    <w:rsid w:val="00303C34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6C43"/>
    <w:rsid w:val="00351D21"/>
    <w:rsid w:val="003551E1"/>
    <w:rsid w:val="00356DBF"/>
    <w:rsid w:val="00361D3E"/>
    <w:rsid w:val="0036342B"/>
    <w:rsid w:val="00363B67"/>
    <w:rsid w:val="0036791A"/>
    <w:rsid w:val="00371E95"/>
    <w:rsid w:val="00372600"/>
    <w:rsid w:val="00372ACB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7E2F"/>
    <w:rsid w:val="003C35EC"/>
    <w:rsid w:val="003C7210"/>
    <w:rsid w:val="003D14AD"/>
    <w:rsid w:val="003D1F75"/>
    <w:rsid w:val="003D2B1D"/>
    <w:rsid w:val="003D35C0"/>
    <w:rsid w:val="003D4926"/>
    <w:rsid w:val="003D4BB6"/>
    <w:rsid w:val="003D4C3D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4F1C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A7E0A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F0A5C"/>
    <w:rsid w:val="005F3A03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4486"/>
    <w:rsid w:val="006B0F42"/>
    <w:rsid w:val="006B21F9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76B6"/>
    <w:rsid w:val="0081025E"/>
    <w:rsid w:val="00811F17"/>
    <w:rsid w:val="00813AE7"/>
    <w:rsid w:val="00816641"/>
    <w:rsid w:val="00817D26"/>
    <w:rsid w:val="008213F2"/>
    <w:rsid w:val="008219B4"/>
    <w:rsid w:val="0082369D"/>
    <w:rsid w:val="0082559C"/>
    <w:rsid w:val="00827A4E"/>
    <w:rsid w:val="0083094E"/>
    <w:rsid w:val="00832DB2"/>
    <w:rsid w:val="0083325C"/>
    <w:rsid w:val="00834158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5A8F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29FB"/>
    <w:rsid w:val="00A12C59"/>
    <w:rsid w:val="00A13973"/>
    <w:rsid w:val="00A14E24"/>
    <w:rsid w:val="00A166CA"/>
    <w:rsid w:val="00A17F4C"/>
    <w:rsid w:val="00A21425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728"/>
    <w:rsid w:val="00AA6A6F"/>
    <w:rsid w:val="00AA76C6"/>
    <w:rsid w:val="00AA7A14"/>
    <w:rsid w:val="00AA7FD0"/>
    <w:rsid w:val="00AB0E82"/>
    <w:rsid w:val="00AB32AC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5872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E09FF"/>
    <w:rsid w:val="00CE1297"/>
    <w:rsid w:val="00CE263C"/>
    <w:rsid w:val="00CE50C8"/>
    <w:rsid w:val="00CE66C1"/>
    <w:rsid w:val="00CE74F9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3A2"/>
    <w:rsid w:val="00D305C0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5E75"/>
    <w:rsid w:val="00D86570"/>
    <w:rsid w:val="00D91348"/>
    <w:rsid w:val="00D955C5"/>
    <w:rsid w:val="00D95D9D"/>
    <w:rsid w:val="00D97656"/>
    <w:rsid w:val="00DA631E"/>
    <w:rsid w:val="00DB0C46"/>
    <w:rsid w:val="00DB3075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04AC"/>
    <w:rsid w:val="00E3104D"/>
    <w:rsid w:val="00E33233"/>
    <w:rsid w:val="00E3350E"/>
    <w:rsid w:val="00E33C40"/>
    <w:rsid w:val="00E34EA7"/>
    <w:rsid w:val="00E37C4C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5C3B"/>
    <w:rsid w:val="00EF639C"/>
    <w:rsid w:val="00EF6455"/>
    <w:rsid w:val="00EF6CED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0022"/>
    <w:rsid w:val="00FA3A1E"/>
    <w:rsid w:val="00FA554F"/>
    <w:rsid w:val="00FA58A1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FC923-8995-4E7F-8DA2-844EF0B2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2023-09-13T12:58:00Z</cp:lastPrinted>
  <dcterms:created xsi:type="dcterms:W3CDTF">2023-09-15T05:36:00Z</dcterms:created>
  <dcterms:modified xsi:type="dcterms:W3CDTF">2023-09-15T06:14:00Z</dcterms:modified>
</cp:coreProperties>
</file>