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B35572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B35572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E52C4">
        <w:rPr>
          <w:rFonts w:cs="Arial"/>
          <w:b/>
          <w:color w:val="000000"/>
          <w:sz w:val="18"/>
          <w:szCs w:val="18"/>
          <w:lang w:val="sr-Latn-RS"/>
        </w:rPr>
        <w:t>1</w:t>
      </w:r>
      <w:r w:rsidR="00B35572">
        <w:rPr>
          <w:rFonts w:cs="Arial"/>
          <w:b/>
          <w:color w:val="000000"/>
          <w:sz w:val="18"/>
          <w:szCs w:val="18"/>
          <w:lang w:val="sr-Cyrl-RS"/>
        </w:rPr>
        <w:t>3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60"/>
        <w:gridCol w:w="4381"/>
      </w:tblGrid>
      <w:tr w:rsidR="00C17C62" w:rsidRPr="00656600" w:rsidTr="001B6224">
        <w:trPr>
          <w:trHeight w:val="389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2C6" w:rsidRPr="00656600" w:rsidRDefault="008252C6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C17C62" w:rsidRPr="00656600" w:rsidRDefault="008252C6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Трешњина, </w:t>
            </w:r>
          </w:p>
          <w:p w:rsidR="00C17C62" w:rsidRPr="00394965" w:rsidRDefault="003722F0" w:rsidP="008252C6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>Нова 5, Улица 5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B6224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B6224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3722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</w:t>
            </w:r>
            <w:r w:rsidR="003722F0"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>Стефана Првовенчаног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B6224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C17C62" w:rsidRPr="00656600" w:rsidTr="001B6224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3722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="003722F0"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>Церска</w:t>
            </w:r>
            <w:r w:rsidR="00E80346">
              <w:rPr>
                <w:rFonts w:cs="Arial"/>
                <w:color w:val="000000"/>
                <w:sz w:val="19"/>
                <w:szCs w:val="19"/>
                <w:lang w:val="sr-Cyrl-RS"/>
              </w:rPr>
              <w:t>, Нова 59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BF581E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361A56" w:rsidRPr="00656600" w:rsidTr="001B6224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6" w:rsidRPr="002F255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9A6ED9" w:rsidRDefault="00FE3AC4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 w:rsidRPr="00FE3AC4"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Партизанска,</w:t>
            </w:r>
            <w:r w:rsidR="00BF581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FE3AC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Жарка Јовића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F581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   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Михајла Пупина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F522F" w:rsidRDefault="00FE3AC4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361A56" w:rsidRPr="00656600" w:rsidTr="001B6224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Default="00B30D57" w:rsidP="00CF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 w:rsidRPr="00B30D57"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Новосадска, Партизанска</w:t>
            </w:r>
          </w:p>
          <w:p w:rsidR="00B30D57" w:rsidRPr="00A1799A" w:rsidRDefault="00B30D57" w:rsidP="00CF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30D5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Ченеј,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Партизанска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B30D57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220A9" w:rsidRPr="00656600" w:rsidTr="001B6224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61695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1695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61695F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Нивелација шахтова</w:t>
            </w:r>
          </w:p>
        </w:tc>
      </w:tr>
      <w:tr w:rsidR="00D52D56" w:rsidRPr="00656600" w:rsidTr="001B6224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56" w:rsidRDefault="0073500A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Арсић Данијела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73500A" w:rsidRDefault="0073500A" w:rsidP="00CF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E371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Лединачка, Приштинска 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73500A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CF22E0" w:rsidRPr="00656600" w:rsidTr="001B6224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CF22E0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</w:t>
            </w:r>
            <w:r w:rsidR="005800D2">
              <w:rPr>
                <w:rFonts w:cs="Arial"/>
                <w:b/>
                <w:sz w:val="19"/>
                <w:szCs w:val="19"/>
                <w:lang w:val="sr-Cyrl-CS"/>
              </w:rPr>
              <w:t>д</w:t>
            </w:r>
            <w:r>
              <w:rPr>
                <w:rFonts w:cs="Arial"/>
                <w:b/>
                <w:sz w:val="19"/>
                <w:szCs w:val="19"/>
                <w:lang w:val="sr-Cyrl-CS"/>
              </w:rPr>
              <w:t>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CF22E0" w:rsidRDefault="00CF22E0" w:rsidP="00CF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насеље Субић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CF22E0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8E0391" w:rsidRPr="00656600" w:rsidTr="001B6224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1" w:rsidRDefault="008E039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1" w:rsidRDefault="008E0391" w:rsidP="00CF22E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 w:rsidRPr="008E0391">
              <w:rPr>
                <w:rFonts w:cs="Arial"/>
                <w:color w:val="000000"/>
                <w:sz w:val="20"/>
                <w:szCs w:val="20"/>
                <w:lang w:val="sr-Cyrl-RS"/>
              </w:rPr>
              <w:t>парцеле 4500 и 4509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1" w:rsidRDefault="008E0391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8E0391" w:rsidRPr="00656600" w:rsidTr="001B6224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1" w:rsidRDefault="008E039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1" w:rsidRDefault="008E0391" w:rsidP="000E4F24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C38F5">
              <w:rPr>
                <w:rFonts w:cs="Arial"/>
                <w:color w:val="000000"/>
                <w:sz w:val="20"/>
                <w:szCs w:val="20"/>
                <w:lang w:val="sr-Cyrl-RS"/>
              </w:rPr>
              <w:t>Луке Дотлић</w:t>
            </w:r>
            <w:r w:rsidR="008C38F5">
              <w:rPr>
                <w:rFonts w:cs="Arial"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  <w:r w:rsidR="000E4F24">
              <w:rPr>
                <w:rFonts w:cs="Arial"/>
                <w:color w:val="000000"/>
                <w:sz w:val="20"/>
                <w:szCs w:val="20"/>
                <w:lang w:val="sr-Cyrl-RS"/>
              </w:rPr>
              <w:t>, Карас Пала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91" w:rsidRDefault="008E0391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3144CC" w:rsidRPr="007837F6" w:rsidTr="001B622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4CC" w:rsidRPr="002F2550" w:rsidRDefault="003144CC" w:rsidP="0099796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4CC" w:rsidRPr="003144CC" w:rsidRDefault="003144CC" w:rsidP="003144CC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  <w:t xml:space="preserve">                                                        </w:t>
            </w: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  <w:t>„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  <w:t>ИНВЕСТИЦИЈА</w:t>
            </w: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44CC" w:rsidRDefault="003144CC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3144CC" w:rsidTr="001B6224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CC" w:rsidRDefault="003144CC" w:rsidP="004159C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  <w:p w:rsidR="003144CC" w:rsidRDefault="003144CC" w:rsidP="004159CD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Живковић Иван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CC" w:rsidRPr="0093159F" w:rsidRDefault="003144CC" w:rsidP="004159CD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Книћанина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CC" w:rsidRDefault="003144CC" w:rsidP="004159C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740533" w:rsidRDefault="003144CC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40533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820316" w:rsidRDefault="00E400C1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20D4D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E400C1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420D4D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 ознака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  <w:p w:rsidR="00770B32" w:rsidRDefault="00770B32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Уклањање привремене сигнализације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523E63" w:rsidP="004D3A4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523E63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 - Дечанска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523E63" w:rsidP="00523E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поклопца тастера за најаву пешака</w:t>
            </w:r>
          </w:p>
        </w:tc>
      </w:tr>
      <w:tr w:rsidR="00EF2C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523E63" w:rsidP="00CE6FC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523E63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 – Мајке Југовића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523E63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врата ормана за напајање семафорског уређаја 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64463" w:rsidRDefault="00523E63" w:rsidP="00E644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23E6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кнеза Милоша од Футошког пута до Милеве Марић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Pr="00523E63" w:rsidRDefault="00523E63" w:rsidP="009325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латерни</w:t>
            </w:r>
          </w:p>
        </w:tc>
      </w:tr>
    </w:tbl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91" w:rsidRDefault="00922291" w:rsidP="00612BF5">
      <w:r>
        <w:separator/>
      </w:r>
    </w:p>
  </w:endnote>
  <w:endnote w:type="continuationSeparator" w:id="0">
    <w:p w:rsidR="00922291" w:rsidRDefault="0092229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91" w:rsidRDefault="00922291" w:rsidP="00612BF5">
      <w:r>
        <w:separator/>
      </w:r>
    </w:p>
  </w:footnote>
  <w:footnote w:type="continuationSeparator" w:id="0">
    <w:p w:rsidR="00922291" w:rsidRDefault="0092229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222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4E54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4F24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669F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224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51AA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44CC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4C6"/>
    <w:rsid w:val="003935F6"/>
    <w:rsid w:val="00394965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1D5E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2D24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C69F9"/>
    <w:rsid w:val="004D2759"/>
    <w:rsid w:val="004D3267"/>
    <w:rsid w:val="004D3A4E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3E63"/>
    <w:rsid w:val="0052410F"/>
    <w:rsid w:val="00525F7B"/>
    <w:rsid w:val="00527260"/>
    <w:rsid w:val="00527A51"/>
    <w:rsid w:val="00530433"/>
    <w:rsid w:val="00536D15"/>
    <w:rsid w:val="00536E38"/>
    <w:rsid w:val="00540779"/>
    <w:rsid w:val="005433F3"/>
    <w:rsid w:val="00544215"/>
    <w:rsid w:val="00545123"/>
    <w:rsid w:val="005464F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028E"/>
    <w:rsid w:val="005B36AC"/>
    <w:rsid w:val="005B6E8A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95F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D675F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3500A"/>
    <w:rsid w:val="00740533"/>
    <w:rsid w:val="0074264F"/>
    <w:rsid w:val="00742C74"/>
    <w:rsid w:val="00743070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0B32"/>
    <w:rsid w:val="00772CA6"/>
    <w:rsid w:val="007732DB"/>
    <w:rsid w:val="00773473"/>
    <w:rsid w:val="00773801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07C4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0115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38F5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0391"/>
    <w:rsid w:val="008E2219"/>
    <w:rsid w:val="008E286B"/>
    <w:rsid w:val="008E584A"/>
    <w:rsid w:val="008E590C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2291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966"/>
    <w:rsid w:val="00997E80"/>
    <w:rsid w:val="009A2E9B"/>
    <w:rsid w:val="009A3FF9"/>
    <w:rsid w:val="009A5250"/>
    <w:rsid w:val="009A638B"/>
    <w:rsid w:val="009A69E5"/>
    <w:rsid w:val="009A6ED9"/>
    <w:rsid w:val="009B1039"/>
    <w:rsid w:val="009B1073"/>
    <w:rsid w:val="009B235C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3C4D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0845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B7529"/>
    <w:rsid w:val="00AE03CA"/>
    <w:rsid w:val="00AE0C9A"/>
    <w:rsid w:val="00AE1CBD"/>
    <w:rsid w:val="00AE3714"/>
    <w:rsid w:val="00AE3F59"/>
    <w:rsid w:val="00AE4A5A"/>
    <w:rsid w:val="00AE5FF9"/>
    <w:rsid w:val="00AE7884"/>
    <w:rsid w:val="00AF1580"/>
    <w:rsid w:val="00AF2669"/>
    <w:rsid w:val="00AF522F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4A92"/>
    <w:rsid w:val="00B16680"/>
    <w:rsid w:val="00B172AF"/>
    <w:rsid w:val="00B239D3"/>
    <w:rsid w:val="00B24DE6"/>
    <w:rsid w:val="00B275D3"/>
    <w:rsid w:val="00B277B1"/>
    <w:rsid w:val="00B30D57"/>
    <w:rsid w:val="00B30F5B"/>
    <w:rsid w:val="00B31157"/>
    <w:rsid w:val="00B31A3B"/>
    <w:rsid w:val="00B32CD3"/>
    <w:rsid w:val="00B35427"/>
    <w:rsid w:val="00B35572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BF581E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26C86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6FC1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0346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2C35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898"/>
    <w:rsid w:val="00FE2B48"/>
    <w:rsid w:val="00FE3AC4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56A66-3F63-4F82-9C44-342E80A4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17</cp:revision>
  <cp:lastPrinted>2023-10-11T10:00:00Z</cp:lastPrinted>
  <dcterms:created xsi:type="dcterms:W3CDTF">2023-10-13T08:53:00Z</dcterms:created>
  <dcterms:modified xsi:type="dcterms:W3CDTF">2023-10-13T09:11:00Z</dcterms:modified>
</cp:coreProperties>
</file>