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4C69F9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454BE">
        <w:rPr>
          <w:rFonts w:cs="Arial"/>
          <w:b/>
          <w:color w:val="000000"/>
          <w:sz w:val="18"/>
          <w:szCs w:val="18"/>
          <w:lang w:val="sr-Latn-RS"/>
        </w:rPr>
        <w:t>0</w:t>
      </w:r>
      <w:r w:rsidR="004C69F9">
        <w:rPr>
          <w:rFonts w:cs="Arial"/>
          <w:b/>
          <w:color w:val="000000"/>
          <w:sz w:val="18"/>
          <w:szCs w:val="18"/>
          <w:lang w:val="sr-Cyrl-RS"/>
        </w:rPr>
        <w:t>9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C17C62" w:rsidRPr="00656600" w:rsidTr="001943C0">
        <w:trPr>
          <w:trHeight w:val="389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722F0" w:rsidRDefault="00C17C62" w:rsidP="001943C0">
            <w:pPr>
              <w:spacing w:line="276" w:lineRule="auto"/>
              <w:rPr>
                <w:rFonts w:cs="Arial"/>
                <w:sz w:val="19"/>
                <w:szCs w:val="19"/>
                <w:lang w:val="sr-Cyrl-RS"/>
              </w:rPr>
            </w:pPr>
            <w:r w:rsidRPr="003722F0">
              <w:rPr>
                <w:rFonts w:cs="Arial"/>
                <w:b/>
                <w:sz w:val="19"/>
                <w:szCs w:val="19"/>
                <w:lang w:val="sr-Cyrl-RS"/>
              </w:rPr>
              <w:t>Нови Сад,</w:t>
            </w:r>
            <w:r w:rsidRPr="003722F0">
              <w:rPr>
                <w:rFonts w:cs="Arial"/>
                <w:sz w:val="19"/>
                <w:szCs w:val="19"/>
                <w:lang w:val="sr-Cyrl-RS"/>
              </w:rPr>
              <w:t xml:space="preserve"> Темерински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722F0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722F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C17C62" w:rsidRPr="003722F0" w:rsidRDefault="00C17C62" w:rsidP="00633B85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>Љиљана</w:t>
            </w:r>
            <w:r w:rsidR="003722F0"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>, Љубичица, Нова 5, Улица 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722F0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722F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722F0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722F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</w:t>
            </w:r>
            <w:r w:rsidR="003722F0"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>Стефана Првовенчаног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722F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3722F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="003722F0">
              <w:rPr>
                <w:rFonts w:cs="Arial"/>
                <w:color w:val="000000"/>
                <w:sz w:val="19"/>
                <w:szCs w:val="19"/>
                <w:lang w:val="sr-Cyrl-RS"/>
              </w:rPr>
              <w:t>Церска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9A6ED9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B14A92" w:rsidRPr="002F2550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9A6ED9" w:rsidRPr="002F2550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B14A9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</w:t>
            </w:r>
            <w:r w:rsidR="000C4E5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86708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1" w:rsidRPr="002F2550" w:rsidRDefault="0086708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 xml:space="preserve">Веселинов Бранко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1" w:rsidRPr="002F2550" w:rsidRDefault="0011669F" w:rsidP="0011669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86708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81" w:rsidRPr="002F2550" w:rsidRDefault="00867081" w:rsidP="001166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11669F">
              <w:rPr>
                <w:rFonts w:cs="Arial"/>
                <w:color w:val="000000"/>
                <w:sz w:val="19"/>
                <w:szCs w:val="19"/>
                <w:lang w:val="sr-Cyrl-RS"/>
              </w:rPr>
              <w:t>пешачке стазе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8E590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E590C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8E590C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8656B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B1" w:rsidRPr="00A1799A" w:rsidRDefault="008656B1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A" w:rsidRPr="008656B1" w:rsidRDefault="008E590C" w:rsidP="008E590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220A9" w:rsidRP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Мирона Ђорђевића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8A" w:rsidRPr="002F2550" w:rsidRDefault="008E590C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r w:rsidR="008220A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9A6ED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9F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  <w:p w:rsidR="009A6ED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  <w:r w:rsidR="008220A9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Pr="0093159F" w:rsidRDefault="008220A9" w:rsidP="005B6E8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Руменка, </w:t>
            </w:r>
            <w:r w:rsidRPr="008220A9">
              <w:rPr>
                <w:rFonts w:cs="Arial"/>
                <w:color w:val="000000"/>
                <w:sz w:val="20"/>
                <w:szCs w:val="20"/>
                <w:lang w:val="sr-Cyrl-RS"/>
              </w:rPr>
              <w:t>Нова 1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93159F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3159F" w:rsidRPr="0093159F">
              <w:rPr>
                <w:rFonts w:cs="Arial"/>
                <w:color w:val="000000"/>
                <w:sz w:val="20"/>
                <w:szCs w:val="20"/>
                <w:lang w:val="sr-Cyrl-RS"/>
              </w:rPr>
              <w:t>Боре Станковића угао Темерински пут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  <w:bookmarkStart w:id="0" w:name="_GoBack"/>
            <w:bookmarkEnd w:id="0"/>
          </w:p>
        </w:tc>
      </w:tr>
    </w:tbl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92" w:rsidRDefault="00B14A92" w:rsidP="00B14A92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B14A92" w:rsidRPr="002F2550" w:rsidRDefault="00B14A92" w:rsidP="00B14A92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9A6ED9" w:rsidRPr="00656600" w:rsidRDefault="00B14A92" w:rsidP="00B14A92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B14A92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</w:tbl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400C1" w:rsidRDefault="00E400C1" w:rsidP="00D2429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2429E">
              <w:rPr>
                <w:rFonts w:cs="Arial"/>
                <w:color w:val="000000"/>
                <w:sz w:val="20"/>
                <w:szCs w:val="20"/>
                <w:lang w:val="sr-Cyrl-RS"/>
              </w:rPr>
              <w:t>Темерински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FA17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</w:t>
            </w:r>
            <w:r w:rsidR="00D2429E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и уздужних</w:t>
            </w:r>
            <w:r w:rsidR="00FA17B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AB752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B7529">
              <w:rPr>
                <w:rFonts w:cs="Arial"/>
                <w:color w:val="000000"/>
                <w:sz w:val="20"/>
                <w:szCs w:val="20"/>
                <w:lang w:val="sr-Cyrl-RS"/>
              </w:rPr>
              <w:t>Живојина Ћулума</w:t>
            </w:r>
            <w:r w:rsidRPr="00757ABC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– Темеринска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сенила </w:t>
            </w:r>
            <w:r w:rsidR="00AB7529">
              <w:rPr>
                <w:rFonts w:cs="Arial"/>
                <w:color w:val="000000"/>
                <w:sz w:val="20"/>
                <w:szCs w:val="20"/>
                <w:lang w:val="sr-Cyrl-RS"/>
              </w:rPr>
              <w:t>на пешачкој лантерни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AB752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B7529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Јована Дучућа – Булевар Слободана Јовановића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AB7529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висеће лантерне и замена возачке ланерне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9F3C4D" w:rsidRDefault="00AB7529" w:rsidP="00AB752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E400C1"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- Дунавска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AB7529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зеленог возача</w:t>
            </w:r>
          </w:p>
        </w:tc>
      </w:tr>
    </w:tbl>
    <w:p w:rsidR="0008525D" w:rsidRDefault="0008525D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C4" w:rsidRDefault="007F07C4" w:rsidP="00612BF5">
      <w:r>
        <w:separator/>
      </w:r>
    </w:p>
  </w:endnote>
  <w:endnote w:type="continuationSeparator" w:id="0">
    <w:p w:rsidR="007F07C4" w:rsidRDefault="007F07C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C4" w:rsidRDefault="007F07C4" w:rsidP="00612BF5">
      <w:r>
        <w:separator/>
      </w:r>
    </w:p>
  </w:footnote>
  <w:footnote w:type="continuationSeparator" w:id="0">
    <w:p w:rsidR="007F07C4" w:rsidRDefault="007F07C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F07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B64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07C4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13F2"/>
    <w:rsid w:val="008219B4"/>
    <w:rsid w:val="008220A9"/>
    <w:rsid w:val="0082369D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10F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A9CE-95D0-422D-83EA-077DA327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118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2023-10-05T08:59:00Z</cp:lastPrinted>
  <dcterms:created xsi:type="dcterms:W3CDTF">2023-10-09T06:48:00Z</dcterms:created>
  <dcterms:modified xsi:type="dcterms:W3CDTF">2023-10-09T08:46:00Z</dcterms:modified>
</cp:coreProperties>
</file>