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3D7AB8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222628">
        <w:rPr>
          <w:rFonts w:cs="Arial"/>
          <w:b/>
          <w:color w:val="000000"/>
          <w:sz w:val="18"/>
          <w:szCs w:val="18"/>
          <w:lang w:val="sr-Cyrl-RS"/>
        </w:rPr>
        <w:t>Субота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B454BE">
        <w:rPr>
          <w:rFonts w:cs="Arial"/>
          <w:b/>
          <w:color w:val="000000"/>
          <w:sz w:val="18"/>
          <w:szCs w:val="18"/>
          <w:lang w:val="sr-Latn-RS"/>
        </w:rPr>
        <w:t>0</w:t>
      </w:r>
      <w:r w:rsidR="00222628">
        <w:rPr>
          <w:rFonts w:cs="Arial"/>
          <w:b/>
          <w:color w:val="000000"/>
          <w:sz w:val="18"/>
          <w:szCs w:val="18"/>
          <w:lang w:val="sr-Cyrl-RS"/>
        </w:rPr>
        <w:t>7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3215">
        <w:rPr>
          <w:rFonts w:cs="Arial"/>
          <w:b/>
          <w:color w:val="000000"/>
          <w:sz w:val="18"/>
          <w:szCs w:val="18"/>
          <w:lang w:val="sr-Cyrl-RS"/>
        </w:rPr>
        <w:t>10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C17C62" w:rsidRPr="00656600" w:rsidTr="001943C0">
        <w:trPr>
          <w:trHeight w:val="389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EF3CE6" w:rsidRDefault="00C17C62" w:rsidP="001943C0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EF3CE6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 w:rsidRPr="00EF3CE6">
              <w:rPr>
                <w:rFonts w:cs="Arial"/>
                <w:sz w:val="19"/>
                <w:szCs w:val="19"/>
                <w:lang w:val="sr-Cyrl-RS"/>
              </w:rPr>
              <w:t xml:space="preserve"> Темерински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EF3CE6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EF3CE6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EF3CE6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Трешњина, </w:t>
            </w:r>
          </w:p>
          <w:p w:rsidR="00C17C62" w:rsidRPr="00EF3CE6" w:rsidRDefault="00C17C62" w:rsidP="00633B85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EF3CE6">
              <w:rPr>
                <w:rFonts w:cs="Arial"/>
                <w:color w:val="000000"/>
                <w:sz w:val="19"/>
                <w:szCs w:val="19"/>
                <w:lang w:val="sr-Cyrl-RS"/>
              </w:rPr>
              <w:t>Љиљана</w:t>
            </w:r>
            <w:r w:rsidR="002A5D47" w:rsidRPr="00EF3CE6">
              <w:rPr>
                <w:rFonts w:cs="Arial"/>
                <w:color w:val="000000"/>
                <w:sz w:val="19"/>
                <w:szCs w:val="19"/>
                <w:lang w:val="sr-Latn-RS"/>
              </w:rPr>
              <w:t>,</w:t>
            </w:r>
            <w:r w:rsidR="00450226" w:rsidRPr="00EF3CE6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Љубичица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EF3CE6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EF3CE6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EF3CE6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Сајлово – Саве Јосића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D837CE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EF3CE6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EF3CE6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EF3CE6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режијске саобраћајнице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EF3CE6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EF3CE6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Ветерник, </w:t>
            </w:r>
            <w:r w:rsidRPr="00EF3CE6">
              <w:rPr>
                <w:rFonts w:cs="Arial"/>
                <w:color w:val="000000"/>
                <w:sz w:val="19"/>
                <w:szCs w:val="19"/>
                <w:lang w:val="sr-Cyrl-RS"/>
              </w:rPr>
              <w:t>Васе Ешкићевића</w:t>
            </w:r>
            <w:r w:rsidR="005B0109" w:rsidRPr="00EF3CE6">
              <w:rPr>
                <w:rFonts w:cs="Arial"/>
                <w:color w:val="000000"/>
                <w:sz w:val="19"/>
                <w:szCs w:val="19"/>
                <w:lang w:val="sr-Cyrl-RS"/>
              </w:rPr>
              <w:t>, Стефана Првовенчаног</w:t>
            </w:r>
            <w:r w:rsidR="002A5D47" w:rsidRPr="00EF3CE6">
              <w:rPr>
                <w:rFonts w:cs="Arial"/>
                <w:color w:val="000000"/>
                <w:sz w:val="19"/>
                <w:szCs w:val="19"/>
                <w:lang w:val="sr-Cyrl-RS"/>
              </w:rPr>
              <w:t>, Церска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9A6ED9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D9" w:rsidRDefault="002A5D47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2A5D47" w:rsidRPr="002F2550" w:rsidRDefault="002A5D47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9A6ED9" w:rsidRDefault="00361A56" w:rsidP="001943C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2F25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2F255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361A56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</w:t>
            </w:r>
            <w:r w:rsidR="000C4E5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2A5D4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и поправка коловоза </w:t>
            </w: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</w:tbl>
    <w:p w:rsidR="00CD675B" w:rsidRDefault="00CD675B" w:rsidP="00361A56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9394D" w:rsidRPr="00656600" w:rsidRDefault="00361A56" w:rsidP="00361A56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9394D" w:rsidRPr="00656600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9394D" w:rsidRPr="007837F6" w:rsidTr="00692A74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CE6" w:rsidRDefault="00EF3CE6" w:rsidP="00EF3CE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9A6ED9" w:rsidRPr="00656600" w:rsidRDefault="00EF3CE6" w:rsidP="00EF3CE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EF3CE6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 коловоза </w:t>
            </w: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</w:tbl>
    <w:p w:rsidR="00CD675B" w:rsidRDefault="00CD675B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</w:tbl>
    <w:p w:rsidR="00EF3CE6" w:rsidRDefault="00EF3CE6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982355" w:rsidRPr="00481CF0" w:rsidRDefault="00982355" w:rsidP="00982355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982355" w:rsidRPr="003D7AB8" w:rsidRDefault="00982355" w:rsidP="00982355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>
        <w:rPr>
          <w:rFonts w:cs="Arial"/>
          <w:b/>
          <w:color w:val="000000"/>
          <w:sz w:val="18"/>
          <w:szCs w:val="18"/>
          <w:lang w:val="sr-Cyrl-RS"/>
        </w:rPr>
        <w:t>Недеља</w:t>
      </w:r>
    </w:p>
    <w:p w:rsidR="00982355" w:rsidRDefault="00982355" w:rsidP="00982355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>
        <w:rPr>
          <w:rFonts w:cs="Arial"/>
          <w:b/>
          <w:color w:val="000000"/>
          <w:sz w:val="18"/>
          <w:szCs w:val="18"/>
          <w:lang w:val="sr-Latn-RS"/>
        </w:rPr>
        <w:t>0</w:t>
      </w:r>
      <w:r>
        <w:rPr>
          <w:rFonts w:cs="Arial"/>
          <w:b/>
          <w:color w:val="000000"/>
          <w:sz w:val="18"/>
          <w:szCs w:val="18"/>
          <w:lang w:val="sr-Cyrl-RS"/>
        </w:rPr>
        <w:t>8</w:t>
      </w:r>
      <w:r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>
        <w:rPr>
          <w:rFonts w:cs="Arial"/>
          <w:b/>
          <w:color w:val="000000"/>
          <w:sz w:val="18"/>
          <w:szCs w:val="18"/>
          <w:lang w:val="sr-Cyrl-RS"/>
        </w:rPr>
        <w:t>10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 xml:space="preserve">23.             </w:t>
      </w:r>
    </w:p>
    <w:p w:rsidR="00982355" w:rsidRDefault="00982355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982355" w:rsidRDefault="009E6441" w:rsidP="00982355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</w:t>
      </w:r>
      <w:bookmarkStart w:id="0" w:name="_GoBack"/>
      <w:bookmarkEnd w:id="0"/>
      <w:r w:rsidR="00982355">
        <w:rPr>
          <w:rFonts w:cs="Arial"/>
          <w:b/>
          <w:color w:val="000000"/>
          <w:sz w:val="20"/>
          <w:szCs w:val="20"/>
          <w:lang w:val="sr-Cyrl-CS"/>
        </w:rPr>
        <w:t>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982355" w:rsidTr="00FE0155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55" w:rsidRDefault="00982355" w:rsidP="00FE015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55" w:rsidRDefault="00982355" w:rsidP="00FE01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55" w:rsidRDefault="00982355" w:rsidP="00FE01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</w:tr>
      <w:tr w:rsidR="00982355" w:rsidTr="00FE0155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55" w:rsidRDefault="00982355" w:rsidP="00FE015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55" w:rsidRPr="00E400C1" w:rsidRDefault="00982355" w:rsidP="009823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Новосадски маратон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55" w:rsidRDefault="00982355" w:rsidP="00FE01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 за потребе одржавања манифестације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82355" w:rsidTr="00FE0155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55" w:rsidRDefault="00982355" w:rsidP="00FE015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55" w:rsidRDefault="00982355" w:rsidP="00FE015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355" w:rsidRDefault="00982355" w:rsidP="00FE01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</w:tbl>
    <w:p w:rsidR="00982355" w:rsidRDefault="00982355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EF3CE6" w:rsidRDefault="00EF3CE6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6E9" w:rsidRDefault="004836E9" w:rsidP="00612BF5">
      <w:r>
        <w:separator/>
      </w:r>
    </w:p>
  </w:endnote>
  <w:endnote w:type="continuationSeparator" w:id="0">
    <w:p w:rsidR="004836E9" w:rsidRDefault="004836E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6E9" w:rsidRDefault="004836E9" w:rsidP="00612BF5">
      <w:r>
        <w:separator/>
      </w:r>
    </w:p>
  </w:footnote>
  <w:footnote w:type="continuationSeparator" w:id="0">
    <w:p w:rsidR="004836E9" w:rsidRDefault="004836E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836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C4E54"/>
    <w:rsid w:val="000C576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1F73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5BC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4EA"/>
    <w:rsid w:val="001608EB"/>
    <w:rsid w:val="00162E76"/>
    <w:rsid w:val="0016382C"/>
    <w:rsid w:val="00163BA8"/>
    <w:rsid w:val="00164235"/>
    <w:rsid w:val="001651C6"/>
    <w:rsid w:val="00166E19"/>
    <w:rsid w:val="00167267"/>
    <w:rsid w:val="00172C7C"/>
    <w:rsid w:val="00174B15"/>
    <w:rsid w:val="00175032"/>
    <w:rsid w:val="00175D9D"/>
    <w:rsid w:val="001821D6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628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7AA4"/>
    <w:rsid w:val="002507B1"/>
    <w:rsid w:val="00254EED"/>
    <w:rsid w:val="00255787"/>
    <w:rsid w:val="0025613F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426C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5D47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2550"/>
    <w:rsid w:val="002F7B20"/>
    <w:rsid w:val="0030263F"/>
    <w:rsid w:val="00303C34"/>
    <w:rsid w:val="00303F89"/>
    <w:rsid w:val="00304C60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600"/>
    <w:rsid w:val="00372ACB"/>
    <w:rsid w:val="003756B1"/>
    <w:rsid w:val="003760CE"/>
    <w:rsid w:val="00377A1B"/>
    <w:rsid w:val="00380AFC"/>
    <w:rsid w:val="00381D08"/>
    <w:rsid w:val="0039060A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14AA"/>
    <w:rsid w:val="00444F1C"/>
    <w:rsid w:val="00450051"/>
    <w:rsid w:val="00450226"/>
    <w:rsid w:val="00450EE2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80AB3"/>
    <w:rsid w:val="00481221"/>
    <w:rsid w:val="004836E9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D2759"/>
    <w:rsid w:val="004D3267"/>
    <w:rsid w:val="004D3F0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B64"/>
    <w:rsid w:val="00580EB1"/>
    <w:rsid w:val="0058173C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60D7"/>
    <w:rsid w:val="005A7E0A"/>
    <w:rsid w:val="005B0109"/>
    <w:rsid w:val="005B36AC"/>
    <w:rsid w:val="005B6E8A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3B85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C10A6"/>
    <w:rsid w:val="006C17FF"/>
    <w:rsid w:val="006C2FEA"/>
    <w:rsid w:val="006C4064"/>
    <w:rsid w:val="006C4DEE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183B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6FF"/>
    <w:rsid w:val="007A6921"/>
    <w:rsid w:val="007A7221"/>
    <w:rsid w:val="007A794B"/>
    <w:rsid w:val="007B03F6"/>
    <w:rsid w:val="007B20DE"/>
    <w:rsid w:val="007B28CC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5E6F"/>
    <w:rsid w:val="008076B6"/>
    <w:rsid w:val="0081025E"/>
    <w:rsid w:val="00811F17"/>
    <w:rsid w:val="0081285D"/>
    <w:rsid w:val="00813AE7"/>
    <w:rsid w:val="00816641"/>
    <w:rsid w:val="00817D26"/>
    <w:rsid w:val="008213F2"/>
    <w:rsid w:val="008219B4"/>
    <w:rsid w:val="008220A9"/>
    <w:rsid w:val="0082369D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019"/>
    <w:rsid w:val="008B15FC"/>
    <w:rsid w:val="008B216A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215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A81"/>
    <w:rsid w:val="00916FD2"/>
    <w:rsid w:val="0092046E"/>
    <w:rsid w:val="00921C54"/>
    <w:rsid w:val="0092421B"/>
    <w:rsid w:val="00930C7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82355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A6ED9"/>
    <w:rsid w:val="009B1039"/>
    <w:rsid w:val="009B1073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AB9"/>
    <w:rsid w:val="009E4BDE"/>
    <w:rsid w:val="009E62B5"/>
    <w:rsid w:val="009E6441"/>
    <w:rsid w:val="009F0210"/>
    <w:rsid w:val="009F3C4D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113"/>
    <w:rsid w:val="00A3393F"/>
    <w:rsid w:val="00A33EDB"/>
    <w:rsid w:val="00A350DC"/>
    <w:rsid w:val="00A352CF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72CB4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62A0"/>
    <w:rsid w:val="00AA6728"/>
    <w:rsid w:val="00AA6A6F"/>
    <w:rsid w:val="00AA76C6"/>
    <w:rsid w:val="00AA7A14"/>
    <w:rsid w:val="00AA7FD0"/>
    <w:rsid w:val="00AB0E82"/>
    <w:rsid w:val="00AB32AC"/>
    <w:rsid w:val="00AE03CA"/>
    <w:rsid w:val="00AE0C9A"/>
    <w:rsid w:val="00AE1CBD"/>
    <w:rsid w:val="00AE4A5A"/>
    <w:rsid w:val="00AE5FF9"/>
    <w:rsid w:val="00AE7884"/>
    <w:rsid w:val="00AF1580"/>
    <w:rsid w:val="00AF2669"/>
    <w:rsid w:val="00AF544B"/>
    <w:rsid w:val="00AF657A"/>
    <w:rsid w:val="00AF66DB"/>
    <w:rsid w:val="00B01427"/>
    <w:rsid w:val="00B014AF"/>
    <w:rsid w:val="00B02CA6"/>
    <w:rsid w:val="00B03F55"/>
    <w:rsid w:val="00B10C32"/>
    <w:rsid w:val="00B1408B"/>
    <w:rsid w:val="00B14836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67A5"/>
    <w:rsid w:val="00B41387"/>
    <w:rsid w:val="00B44623"/>
    <w:rsid w:val="00B454BE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35"/>
    <w:rsid w:val="00B84287"/>
    <w:rsid w:val="00B86BDD"/>
    <w:rsid w:val="00B922B8"/>
    <w:rsid w:val="00B92DC5"/>
    <w:rsid w:val="00B963C0"/>
    <w:rsid w:val="00B965D7"/>
    <w:rsid w:val="00B97BAF"/>
    <w:rsid w:val="00BA0938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7E25"/>
    <w:rsid w:val="00BE1E20"/>
    <w:rsid w:val="00BE3062"/>
    <w:rsid w:val="00BE36C4"/>
    <w:rsid w:val="00BE431A"/>
    <w:rsid w:val="00BE62B2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947"/>
    <w:rsid w:val="00C36ECD"/>
    <w:rsid w:val="00C400EA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77D8E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3DD4"/>
    <w:rsid w:val="00CC5CD9"/>
    <w:rsid w:val="00CC639E"/>
    <w:rsid w:val="00CD36FE"/>
    <w:rsid w:val="00CD43B4"/>
    <w:rsid w:val="00CD6551"/>
    <w:rsid w:val="00CD675B"/>
    <w:rsid w:val="00CE09FF"/>
    <w:rsid w:val="00CE1297"/>
    <w:rsid w:val="00CE263C"/>
    <w:rsid w:val="00CE50C8"/>
    <w:rsid w:val="00CE66C1"/>
    <w:rsid w:val="00CE74F9"/>
    <w:rsid w:val="00CE7714"/>
    <w:rsid w:val="00CF10F0"/>
    <w:rsid w:val="00CF24A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2710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58BC"/>
    <w:rsid w:val="00E26500"/>
    <w:rsid w:val="00E26C1E"/>
    <w:rsid w:val="00E2714F"/>
    <w:rsid w:val="00E279FF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E2811"/>
    <w:rsid w:val="00EE4769"/>
    <w:rsid w:val="00EE4CF0"/>
    <w:rsid w:val="00EF05AD"/>
    <w:rsid w:val="00EF2438"/>
    <w:rsid w:val="00EF2C35"/>
    <w:rsid w:val="00EF3CE6"/>
    <w:rsid w:val="00EF42A7"/>
    <w:rsid w:val="00EF5C3B"/>
    <w:rsid w:val="00EF639C"/>
    <w:rsid w:val="00EF6455"/>
    <w:rsid w:val="00EF6CED"/>
    <w:rsid w:val="00EF7236"/>
    <w:rsid w:val="00F018E7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17BC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4E97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3E1A-64E8-45B1-A1C3-CEC401B9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2023-10-07T05:49:00Z</cp:lastPrinted>
  <dcterms:created xsi:type="dcterms:W3CDTF">2023-10-07T05:33:00Z</dcterms:created>
  <dcterms:modified xsi:type="dcterms:W3CDTF">2023-10-07T05:49:00Z</dcterms:modified>
</cp:coreProperties>
</file>