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3D7AB8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Latn-RS"/>
        </w:rPr>
        <w:t>0</w:t>
      </w:r>
      <w:r w:rsidR="003D7AB8">
        <w:rPr>
          <w:rFonts w:cs="Arial"/>
          <w:b/>
          <w:color w:val="000000"/>
          <w:sz w:val="18"/>
          <w:szCs w:val="18"/>
          <w:lang w:val="sr-Cyrl-RS"/>
        </w:rPr>
        <w:t>5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E43252" w:rsidRDefault="00C17C62" w:rsidP="00633B8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</w:t>
            </w:r>
            <w:bookmarkStart w:id="0" w:name="_GoBack"/>
            <w:bookmarkEnd w:id="0"/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E43252">
              <w:rPr>
                <w:rFonts w:cs="Arial"/>
                <w:color w:val="000000"/>
                <w:sz w:val="19"/>
                <w:szCs w:val="19"/>
                <w:lang w:val="sr-Cyrl-RS"/>
              </w:rPr>
              <w:t>Васе Ешкићевића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9A6ED9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8670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Default="0086708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867081" w:rsidRPr="002F2550" w:rsidRDefault="0086708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Веселинов Бранко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1943C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867081">
              <w:rPr>
                <w:rFonts w:cs="Arial"/>
                <w:color w:val="000000"/>
                <w:sz w:val="20"/>
                <w:szCs w:val="20"/>
                <w:lang w:val="sr-Cyrl-RS"/>
              </w:rPr>
              <w:t>Шумска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45128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8B" w:rsidRDefault="0045128B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8B" w:rsidRDefault="0045128B" w:rsidP="001943C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45128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Светозара Марковића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8B" w:rsidRDefault="0045128B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8220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220A9" w:rsidRPr="008220A9">
              <w:rPr>
                <w:rFonts w:cs="Arial"/>
                <w:color w:val="000000"/>
                <w:sz w:val="20"/>
                <w:szCs w:val="20"/>
                <w:lang w:val="sr-Cyrl-RS"/>
              </w:rPr>
              <w:t>траса маратона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A1799A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8656B1" w:rsidRDefault="008220A9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 , Нова 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2F2550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банкина </w:t>
            </w:r>
          </w:p>
        </w:tc>
      </w:tr>
      <w:tr w:rsidR="009A6ED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8220A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Арсић Данијела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5B6E8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8220A9"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9A6ED9" w:rsidRPr="009A6ED9" w:rsidRDefault="008220A9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2 , Нова 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асфалтом </w:t>
            </w:r>
          </w:p>
          <w:p w:rsidR="008220A9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Pr="008220A9" w:rsidRDefault="008220A9" w:rsidP="005B6E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 Адице</w:t>
            </w:r>
            <w:r w:rsidR="00EF2C35">
              <w:rPr>
                <w:rFonts w:cs="Arial"/>
                <w:color w:val="000000"/>
                <w:sz w:val="20"/>
                <w:szCs w:val="20"/>
                <w:lang w:val="sr-Cyrl-RS"/>
              </w:rPr>
              <w:t>, Јелисавете Начић,</w:t>
            </w:r>
          </w:p>
          <w:p w:rsidR="008220A9" w:rsidRDefault="008220A9" w:rsidP="005B6E8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8220A9">
              <w:rPr>
                <w:rFonts w:cs="Arial"/>
                <w:color w:val="000000"/>
                <w:sz w:val="20"/>
                <w:szCs w:val="20"/>
                <w:lang w:val="sr-Cyrl-RS"/>
              </w:rPr>
              <w:t>Дрварска, Банијска, Кочи Ивана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4" w:rsidRPr="002F255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9A6ED9" w:rsidRPr="00656600" w:rsidRDefault="000C4E54" w:rsidP="000C4E5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0C4E54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D2429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429E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D2429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уздужних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B101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19" w:rsidRDefault="008B101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19" w:rsidRDefault="008B1019" w:rsidP="00D2429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F2C35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</w:t>
            </w:r>
            <w:r w:rsidRPr="008B1019">
              <w:rPr>
                <w:rFonts w:cs="Arial"/>
                <w:color w:val="000000"/>
                <w:sz w:val="20"/>
                <w:szCs w:val="20"/>
                <w:lang w:val="sr-Cyrl-RS"/>
              </w:rPr>
              <w:t>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19" w:rsidRDefault="008B1019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привремене сигнализације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757ABC">
              <w:rPr>
                <w:rFonts w:cs="Arial"/>
                <w:color w:val="000000"/>
                <w:sz w:val="20"/>
                <w:szCs w:val="20"/>
                <w:lang w:val="sr-Cyrl-RS"/>
              </w:rPr>
              <w:t>Шајкашка – Темеринска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сенила 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Мандића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латерне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9F3C4D" w:rsidRDefault="007A04B6" w:rsidP="00EF2C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F2C35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EF2C35" w:rsidRPr="00EF2C35">
              <w:rPr>
                <w:rFonts w:cs="Arial"/>
                <w:color w:val="000000"/>
                <w:sz w:val="20"/>
                <w:szCs w:val="20"/>
              </w:rPr>
              <w:t>I</w:t>
            </w:r>
            <w:r w:rsidR="009F3C4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28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EF2C35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 семафорске кабловске канализације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07" w:rsidRDefault="004D3F07" w:rsidP="00612BF5">
      <w:r>
        <w:separator/>
      </w:r>
    </w:p>
  </w:endnote>
  <w:endnote w:type="continuationSeparator" w:id="0">
    <w:p w:rsidR="004D3F07" w:rsidRDefault="004D3F0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07" w:rsidRDefault="004D3F07" w:rsidP="00612BF5">
      <w:r>
        <w:separator/>
      </w:r>
    </w:p>
  </w:footnote>
  <w:footnote w:type="continuationSeparator" w:id="0">
    <w:p w:rsidR="004D3F07" w:rsidRDefault="004D3F0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D3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20A9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A53F-470C-4078-B0DD-05B5108C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22</cp:revision>
  <cp:lastPrinted>2023-10-05T08:59:00Z</cp:lastPrinted>
  <dcterms:created xsi:type="dcterms:W3CDTF">2023-10-04T07:01:00Z</dcterms:created>
  <dcterms:modified xsi:type="dcterms:W3CDTF">2023-10-05T08:59:00Z</dcterms:modified>
</cp:coreProperties>
</file>