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03.07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2" w:rsidRPr="0052410F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  <w:r w:rsidR="00D64DF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израда банкина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2119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119EB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(прилазни пут бензинској пумпи) - 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2119EB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  <w:p w:rsidR="00D64DF1" w:rsidRDefault="00D64DF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430A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30ABD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430ABD"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1B378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5E5E14" w:rsidP="005E5E1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F294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CF2945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Поправке </w:t>
            </w:r>
            <w:r w:rsidR="005E5E14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 асфалтом</w:t>
            </w:r>
          </w:p>
        </w:tc>
      </w:tr>
      <w:tr w:rsidR="00884A8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Pr="00884A86" w:rsidRDefault="00884A86" w:rsidP="005E5E1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продужетак Уроша Предића према реци Дунав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</w:p>
        </w:tc>
      </w:tr>
      <w:tr w:rsidR="00CA151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Pr="00CA1513" w:rsidRDefault="00CA1513" w:rsidP="005E5E1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пут, Приморска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  <w:bookmarkStart w:id="0" w:name="_GoBack"/>
            <w:bookmarkEnd w:id="0"/>
          </w:p>
        </w:tc>
      </w:tr>
    </w:tbl>
    <w:p w:rsidR="00131D90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31D90" w:rsidRPr="007837F6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31D90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90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C567F7" w:rsidRPr="007837F6" w:rsidRDefault="00403874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834158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Венизелосова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државни пут </w:t>
            </w:r>
            <w:r w:rsidRPr="00131D90">
              <w:rPr>
                <w:sz w:val="20"/>
                <w:szCs w:val="20"/>
                <w:lang w:val="sr-Latn-RS"/>
              </w:rPr>
              <w:t>IIA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7837F6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за поправку</w:t>
            </w:r>
            <w:r w:rsidR="0040387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 поправка коловоза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2C2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75E1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C2037">
              <w:rPr>
                <w:rFonts w:cs="Arial"/>
                <w:color w:val="000000"/>
                <w:sz w:val="20"/>
                <w:szCs w:val="20"/>
                <w:lang w:val="sr-Cyrl-RS"/>
              </w:rPr>
              <w:t>Југовићево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2C203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вертикалне сигнализације - ТРС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Default="00E75E11" w:rsidP="002C2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C203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Жарка Зрењанина, Стражиловска, Јеврејска, мост Дуга </w:t>
            </w:r>
          </w:p>
          <w:p w:rsidR="00E75E11" w:rsidRPr="002C2037" w:rsidRDefault="002C2037" w:rsidP="002C2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2C203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(ноћна смена 03.07./04.07.)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2C203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2C2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C2037">
              <w:rPr>
                <w:rFonts w:cs="Arial"/>
                <w:color w:val="000000"/>
                <w:sz w:val="20"/>
                <w:szCs w:val="20"/>
                <w:lang w:val="sr-Cyrl-RS"/>
              </w:rPr>
              <w:t>Трг незнано</w:t>
            </w:r>
            <w:r w:rsidR="00A02288">
              <w:rPr>
                <w:rFonts w:cs="Arial"/>
                <w:color w:val="000000"/>
                <w:sz w:val="20"/>
                <w:szCs w:val="20"/>
                <w:lang w:val="sr-Cyrl-RS"/>
              </w:rPr>
              <w:t>г</w:t>
            </w:r>
            <w:r w:rsidR="002C203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јунака</w:t>
            </w:r>
          </w:p>
          <w:p w:rsidR="002C2037" w:rsidRDefault="002C2037" w:rsidP="002C2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203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Прерадовићева</w:t>
            </w:r>
          </w:p>
          <w:p w:rsidR="002C2037" w:rsidRPr="00E75E11" w:rsidRDefault="002C2037" w:rsidP="002C2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C203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(ноћна смена 03.07./04.07.)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C567F7" w:rsidRDefault="002C2037" w:rsidP="002C2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 на коловозу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FF60DD" w:rsidRDefault="002C2037" w:rsidP="002C2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8A16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Дунавска – 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2C2037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возача, контрола исправности ИО плоча</w:t>
            </w:r>
          </w:p>
        </w:tc>
      </w:tr>
      <w:tr w:rsidR="00E75E11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E75E11" w:rsidRDefault="00E75E11" w:rsidP="002C203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C2037">
              <w:rPr>
                <w:rFonts w:cs="Arial"/>
                <w:color w:val="000000"/>
                <w:sz w:val="20"/>
                <w:szCs w:val="20"/>
                <w:lang w:val="sr-Cyrl-RS"/>
              </w:rPr>
              <w:t>Шајкашка - 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2C2037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</w:t>
            </w:r>
          </w:p>
        </w:tc>
      </w:tr>
      <w:tr w:rsidR="002C2037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Default="002C203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Default="002C2037" w:rsidP="002C2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Default="002C2037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Контрола постоља конзолних стубова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Pr="002F0D94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401F9E" w:rsidRPr="002F0D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01" w:rsidRDefault="00084301" w:rsidP="00612BF5">
      <w:r>
        <w:separator/>
      </w:r>
    </w:p>
  </w:endnote>
  <w:endnote w:type="continuationSeparator" w:id="0">
    <w:p w:rsidR="00084301" w:rsidRDefault="0008430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01" w:rsidRDefault="00084301" w:rsidP="00612BF5">
      <w:r>
        <w:separator/>
      </w:r>
    </w:p>
  </w:footnote>
  <w:footnote w:type="continuationSeparator" w:id="0">
    <w:p w:rsidR="00084301" w:rsidRDefault="0008430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843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0843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6032"/>
    <w:rsid w:val="000418D2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D6E29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B8E"/>
    <w:rsid w:val="00131D90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810A9"/>
    <w:rsid w:val="00281C96"/>
    <w:rsid w:val="0028401F"/>
    <w:rsid w:val="0028480C"/>
    <w:rsid w:val="00284C85"/>
    <w:rsid w:val="00295B94"/>
    <w:rsid w:val="002A107D"/>
    <w:rsid w:val="002A65E7"/>
    <w:rsid w:val="002A65FC"/>
    <w:rsid w:val="002C2037"/>
    <w:rsid w:val="002C2BCF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F460D"/>
    <w:rsid w:val="00401F9E"/>
    <w:rsid w:val="00403874"/>
    <w:rsid w:val="00412C93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E5E14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22E0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5331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1AB1"/>
    <w:rsid w:val="007C2F12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70D3"/>
    <w:rsid w:val="0088109B"/>
    <w:rsid w:val="008816AB"/>
    <w:rsid w:val="00882B93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216A"/>
    <w:rsid w:val="008C4D1E"/>
    <w:rsid w:val="008C5A1C"/>
    <w:rsid w:val="008C6775"/>
    <w:rsid w:val="008D67B1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22D"/>
    <w:rsid w:val="00915D8B"/>
    <w:rsid w:val="00916FD2"/>
    <w:rsid w:val="0092421B"/>
    <w:rsid w:val="0093340B"/>
    <w:rsid w:val="00933920"/>
    <w:rsid w:val="00937939"/>
    <w:rsid w:val="00941D85"/>
    <w:rsid w:val="009513C7"/>
    <w:rsid w:val="00955A58"/>
    <w:rsid w:val="00957E01"/>
    <w:rsid w:val="0096510A"/>
    <w:rsid w:val="00973129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5853"/>
    <w:rsid w:val="00A129FB"/>
    <w:rsid w:val="00A13973"/>
    <w:rsid w:val="00A17F4C"/>
    <w:rsid w:val="00A246FA"/>
    <w:rsid w:val="00A24F49"/>
    <w:rsid w:val="00A302D6"/>
    <w:rsid w:val="00A3393F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4C03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288E"/>
    <w:rsid w:val="00BB6115"/>
    <w:rsid w:val="00BC1044"/>
    <w:rsid w:val="00BC174A"/>
    <w:rsid w:val="00BC294F"/>
    <w:rsid w:val="00BC550E"/>
    <w:rsid w:val="00BE3062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567F7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2533"/>
    <w:rsid w:val="00D46574"/>
    <w:rsid w:val="00D51670"/>
    <w:rsid w:val="00D54B1C"/>
    <w:rsid w:val="00D6007F"/>
    <w:rsid w:val="00D612C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599D-812C-4DBE-8FCD-053C377E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2023-06-29T09:22:00Z</cp:lastPrinted>
  <dcterms:created xsi:type="dcterms:W3CDTF">2023-07-03T05:43:00Z</dcterms:created>
  <dcterms:modified xsi:type="dcterms:W3CDTF">2023-07-03T06:24:00Z</dcterms:modified>
</cp:coreProperties>
</file>