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C603BA">
        <w:rPr>
          <w:rFonts w:cs="Arial"/>
          <w:b/>
          <w:color w:val="000000"/>
          <w:sz w:val="18"/>
          <w:szCs w:val="18"/>
          <w:lang w:val="sr-Cyrl-RS"/>
        </w:rPr>
        <w:t>Понедељак</w:t>
      </w:r>
      <w:r w:rsidR="008F06CD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603BA">
        <w:rPr>
          <w:rFonts w:cs="Arial"/>
          <w:b/>
          <w:color w:val="000000"/>
          <w:sz w:val="18"/>
          <w:szCs w:val="18"/>
          <w:lang w:val="sr-Latn-RS"/>
        </w:rPr>
        <w:t>29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0D46FD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Кисачке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0D46FD">
              <w:rPr>
                <w:rFonts w:cs="Arial"/>
                <w:color w:val="000000"/>
                <w:sz w:val="19"/>
                <w:szCs w:val="19"/>
                <w:lang w:val="sr-Cyrl-RS"/>
              </w:rPr>
              <w:t>колоовза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за поправку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Pr="00A1213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6101C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73129">
              <w:rPr>
                <w:rFonts w:cs="Arial"/>
                <w:color w:val="000000"/>
                <w:sz w:val="20"/>
                <w:szCs w:val="20"/>
                <w:lang w:val="sr-Cyrl-RS"/>
              </w:rPr>
              <w:t>Ђорђа Рајковића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786198" w:rsidP="000159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15941">
              <w:rPr>
                <w:rFonts w:cs="Arial"/>
                <w:color w:val="000000"/>
                <w:sz w:val="20"/>
                <w:szCs w:val="20"/>
                <w:lang w:val="sr-Cyrl-RS"/>
              </w:rPr>
              <w:t>Илије Огњановића 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1594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09141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91410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0914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09141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коло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в</w:t>
            </w:r>
            <w:r w:rsidR="008E5C9C">
              <w:rPr>
                <w:rFonts w:cs="Arial"/>
                <w:color w:val="000000"/>
                <w:sz w:val="19"/>
                <w:szCs w:val="19"/>
                <w:lang w:val="sr-Cyrl-RS"/>
              </w:rPr>
              <w:t>о</w:t>
            </w: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за за поправку асфалтом</w:t>
            </w:r>
          </w:p>
        </w:tc>
      </w:tr>
      <w:tr w:rsidR="00726B1B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Pr="00726B1B" w:rsidRDefault="00726B1B" w:rsidP="0009141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Немановци,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Пејићеви салаши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асфалтом</w:t>
            </w:r>
          </w:p>
        </w:tc>
      </w:tr>
      <w:tr w:rsidR="00726B1B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Мићић Дијана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Pr="00726B1B" w:rsidRDefault="00726B1B" w:rsidP="00726B1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Берисалава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8F06CD" w:rsidRDefault="006101C6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D271B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ED27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Постављање привремене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D271B">
              <w:rPr>
                <w:rFonts w:cs="Arial"/>
                <w:color w:val="000000"/>
                <w:sz w:val="20"/>
                <w:szCs w:val="20"/>
                <w:lang w:val="sr-Cyrl-RS"/>
              </w:rPr>
              <w:t>М. Антића - Стражиловска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810A9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ED271B">
              <w:rPr>
                <w:rFonts w:cs="Arial"/>
                <w:color w:val="000000"/>
                <w:sz w:val="20"/>
                <w:szCs w:val="20"/>
                <w:lang w:val="sr-Cyrl-RS"/>
              </w:rPr>
              <w:t>сигнала групе црвеног и зеленог пешака</w:t>
            </w:r>
            <w:r w:rsidR="00B0142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B01427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D271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Футошки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ED27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  <w:tr w:rsidR="00ED271B" w:rsidRPr="000D46FD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B" w:rsidRDefault="00ED27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B" w:rsidRPr="00ED271B" w:rsidRDefault="00ED271B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1B" w:rsidRDefault="00ED27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жутог пешака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BD" w:rsidRDefault="00D704BD" w:rsidP="00612BF5">
      <w:r>
        <w:separator/>
      </w:r>
    </w:p>
  </w:endnote>
  <w:endnote w:type="continuationSeparator" w:id="0">
    <w:p w:rsidR="00D704BD" w:rsidRDefault="00D704B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BD" w:rsidRDefault="00D704BD" w:rsidP="00612BF5">
      <w:r>
        <w:separator/>
      </w:r>
    </w:p>
  </w:footnote>
  <w:footnote w:type="continuationSeparator" w:id="0">
    <w:p w:rsidR="00D704BD" w:rsidRDefault="00D704B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704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704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6272"/>
    <w:rsid w:val="00015941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51C6"/>
    <w:rsid w:val="00166E19"/>
    <w:rsid w:val="00174B15"/>
    <w:rsid w:val="001821D6"/>
    <w:rsid w:val="00194832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40E"/>
    <w:rsid w:val="0046697F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794B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C9C"/>
    <w:rsid w:val="008F06CD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7200"/>
    <w:rsid w:val="00A901AF"/>
    <w:rsid w:val="00A94004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23BA"/>
    <w:rsid w:val="00C47B12"/>
    <w:rsid w:val="00C50403"/>
    <w:rsid w:val="00C53C31"/>
    <w:rsid w:val="00C603BA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04BD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58F5"/>
    <w:rsid w:val="00F10FAE"/>
    <w:rsid w:val="00F11809"/>
    <w:rsid w:val="00F279B0"/>
    <w:rsid w:val="00F3008F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EAC4-4A92-40F3-8C54-FF7C066C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2023-05-29T09:32:00Z</cp:lastPrinted>
  <dcterms:created xsi:type="dcterms:W3CDTF">2023-05-29T05:35:00Z</dcterms:created>
  <dcterms:modified xsi:type="dcterms:W3CDTF">2023-05-29T09:39:00Z</dcterms:modified>
</cp:coreProperties>
</file>