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2410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A58A1">
        <w:rPr>
          <w:rFonts w:cs="Arial"/>
          <w:b/>
          <w:color w:val="000000"/>
          <w:sz w:val="18"/>
          <w:szCs w:val="18"/>
          <w:lang w:val="sr-Cyrl-RS"/>
        </w:rPr>
        <w:t>Понедељак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A58A1">
        <w:rPr>
          <w:rFonts w:cs="Arial"/>
          <w:b/>
          <w:color w:val="000000"/>
          <w:sz w:val="18"/>
          <w:szCs w:val="18"/>
          <w:lang w:val="sr-Cyrl-RS"/>
        </w:rPr>
        <w:t>19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CE" w:rsidRPr="0052410F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CF7347" w:rsidP="00CF7347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7F52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Кончара (спортски терен)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D72531" w:rsidP="00CF7347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CF7347">
              <w:rPr>
                <w:rFonts w:cs="Arial"/>
                <w:color w:val="000000"/>
                <w:sz w:val="19"/>
                <w:szCs w:val="19"/>
                <w:lang w:val="sr-Cyrl-RS"/>
              </w:rPr>
              <w:t>терена</w:t>
            </w:r>
            <w:r w:rsidR="0031439B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асфалтом</w:t>
            </w:r>
          </w:p>
        </w:tc>
      </w:tr>
      <w:tr w:rsidR="0052410F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52410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428" w:rsidRDefault="0052410F" w:rsidP="00F172E9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4731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047310">
              <w:rPr>
                <w:rFonts w:cs="Arial"/>
                <w:color w:val="000000"/>
                <w:sz w:val="20"/>
                <w:szCs w:val="20"/>
                <w:lang w:val="sr-Cyrl-RS"/>
              </w:rPr>
              <w:t>Јанка Чмелика (прилаз вртићу „Петар Пан“)</w:t>
            </w:r>
          </w:p>
          <w:p w:rsidR="0052410F" w:rsidRDefault="00895428" w:rsidP="00F172E9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895428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047310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(бус стајалиште)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52410F" w:rsidP="0089542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5E4874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  <w:bookmarkStart w:id="0" w:name="_GoBack"/>
            <w:bookmarkEnd w:id="0"/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955A58" w:rsidRDefault="005923ED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923E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Јована Суботића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5923ED" w:rsidRPr="00A12139" w:rsidRDefault="00955A58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A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D4291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</w:t>
            </w:r>
            <w:r w:rsidR="00D51670">
              <w:rPr>
                <w:rFonts w:cs="Arial"/>
                <w:color w:val="000000"/>
                <w:sz w:val="20"/>
                <w:szCs w:val="20"/>
                <w:lang w:val="sr-Cyrl-RS"/>
              </w:rPr>
              <w:t>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5167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Pr="003A5F8B" w:rsidRDefault="00591527" w:rsidP="005915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5167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D516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1D5D2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D5D23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837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бициклистичке стазе за поправку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882B93" w:rsidRDefault="00882B93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2656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6565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терена за боћање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Јанка Чмелика, Косте Рацина, Цанкарева, Чика Стевина, Миленка Грчића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Народног фронта - Шекспирова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попречних ознака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ЈашеТомића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13421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134210" w:rsidP="00DC5E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C5E0F">
              <w:rPr>
                <w:rFonts w:cs="Arial"/>
                <w:color w:val="000000"/>
                <w:sz w:val="20"/>
                <w:szCs w:val="20"/>
                <w:lang w:val="sr-Cyrl-RS"/>
              </w:rPr>
              <w:t>Максима Горког - Сремска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DC5E0F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Испеављање семафорске лантерне</w:t>
            </w:r>
          </w:p>
        </w:tc>
      </w:tr>
      <w:tr w:rsidR="00A46E3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30" w:rsidRDefault="00A46E3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30" w:rsidRPr="00A46E30" w:rsidRDefault="00A46E30" w:rsidP="00DC5E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DC5E0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Ослобођења – Булевар 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30" w:rsidRDefault="00DC5E0F" w:rsidP="008E286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сенила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FE624F" w:rsidRPr="00401F9E" w:rsidRDefault="00FE624F" w:rsidP="00401F9E">
      <w:pPr>
        <w:rPr>
          <w:rFonts w:cs="Arial"/>
          <w:sz w:val="18"/>
          <w:szCs w:val="19"/>
          <w:lang w:val="sr-Cyrl-RS"/>
        </w:rPr>
      </w:pPr>
    </w:p>
    <w:sectPr w:rsidR="00FE624F" w:rsidRPr="00401F9E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74A" w:rsidRDefault="00BC174A" w:rsidP="00612BF5">
      <w:r>
        <w:separator/>
      </w:r>
    </w:p>
  </w:endnote>
  <w:endnote w:type="continuationSeparator" w:id="0">
    <w:p w:rsidR="00BC174A" w:rsidRDefault="00BC174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74A" w:rsidRDefault="00BC174A" w:rsidP="00612BF5">
      <w:r>
        <w:separator/>
      </w:r>
    </w:p>
  </w:footnote>
  <w:footnote w:type="continuationSeparator" w:id="0">
    <w:p w:rsidR="00BC174A" w:rsidRDefault="00BC174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C17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C17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310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654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D444B"/>
    <w:rsid w:val="007E3982"/>
    <w:rsid w:val="007F0048"/>
    <w:rsid w:val="007F523C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5428"/>
    <w:rsid w:val="00897035"/>
    <w:rsid w:val="008973D7"/>
    <w:rsid w:val="008A444B"/>
    <w:rsid w:val="008B216A"/>
    <w:rsid w:val="008C4D1E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55A58"/>
    <w:rsid w:val="00957E01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B1039"/>
    <w:rsid w:val="009B1073"/>
    <w:rsid w:val="009D02B3"/>
    <w:rsid w:val="009D0C61"/>
    <w:rsid w:val="009D198A"/>
    <w:rsid w:val="009D1DD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D43B4"/>
    <w:rsid w:val="00CE263C"/>
    <w:rsid w:val="00CE66C1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1FEE-8136-4B71-8C4C-4F5103A1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245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12</cp:revision>
  <cp:lastPrinted>2023-06-19T09:27:00Z</cp:lastPrinted>
  <dcterms:created xsi:type="dcterms:W3CDTF">2023-06-19T05:21:00Z</dcterms:created>
  <dcterms:modified xsi:type="dcterms:W3CDTF">2023-06-19T09:28:00Z</dcterms:modified>
</cp:coreProperties>
</file>