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44137">
        <w:rPr>
          <w:rFonts w:cs="Arial"/>
          <w:b/>
          <w:color w:val="000000"/>
          <w:sz w:val="18"/>
          <w:szCs w:val="18"/>
          <w:lang w:val="sr-Cyrl-RS"/>
        </w:rPr>
        <w:t>Уторак</w:t>
      </w:r>
      <w:r w:rsidR="008F06CD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44137">
        <w:rPr>
          <w:rFonts w:cs="Arial"/>
          <w:b/>
          <w:color w:val="000000"/>
          <w:sz w:val="18"/>
          <w:szCs w:val="18"/>
          <w:lang w:val="sr-Latn-RS"/>
        </w:rPr>
        <w:t>23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4D275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D2759">
              <w:rPr>
                <w:rFonts w:cs="Arial"/>
                <w:color w:val="000000"/>
                <w:sz w:val="19"/>
                <w:szCs w:val="19"/>
                <w:lang w:val="sr-Cyrl-RS"/>
              </w:rPr>
              <w:t>Пролетерска (Жандармерија)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4D275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4D2759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за поправку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Pr="00A1213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6101C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101C6"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0159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15941">
              <w:rPr>
                <w:rFonts w:cs="Arial"/>
                <w:color w:val="000000"/>
                <w:sz w:val="20"/>
                <w:szCs w:val="20"/>
                <w:lang w:val="sr-Cyrl-RS"/>
              </w:rPr>
              <w:t>Илије Огњановића 16</w:t>
            </w:r>
          </w:p>
          <w:p w:rsidR="00194832" w:rsidRPr="00F25A45" w:rsidRDefault="00194832" w:rsidP="000159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9483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1594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786198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E7884" w:rsidRDefault="00AE7884" w:rsidP="00A901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Радосављевића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0159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15941">
              <w:rPr>
                <w:rFonts w:cs="Arial"/>
                <w:color w:val="000000"/>
                <w:sz w:val="20"/>
                <w:szCs w:val="20"/>
                <w:lang w:val="sr-Cyrl-RS"/>
              </w:rPr>
              <w:t>Пере Попадића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491936" w:rsidP="0049193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491936"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="00AE7884" w:rsidRPr="004919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ут за </w:t>
            </w:r>
            <w:r w:rsidRPr="00491936">
              <w:rPr>
                <w:rFonts w:cs="Arial"/>
                <w:color w:val="000000"/>
                <w:sz w:val="20"/>
                <w:szCs w:val="20"/>
                <w:lang w:val="sr-Cyrl-RS"/>
              </w:rPr>
              <w:t>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194832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Default="0019483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194832" w:rsidRDefault="00194832" w:rsidP="0019483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Ласла Гала 3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Default="00194832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15941" w:rsidRPr="007837F6" w:rsidRDefault="00015941" w:rsidP="0001594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015941" w:rsidRPr="007837F6" w:rsidTr="00AC7325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41" w:rsidRPr="007837F6" w:rsidRDefault="00015941" w:rsidP="00AC732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1" w:rsidRPr="008F06CD" w:rsidRDefault="00015941" w:rsidP="000159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</w:t>
            </w:r>
            <w:r w:rsidRPr="007837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1" w:rsidRPr="007837F6" w:rsidRDefault="00015941" w:rsidP="00AC7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8F06CD" w:rsidRDefault="006101C6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810A9">
              <w:rPr>
                <w:rFonts w:cs="Arial"/>
                <w:color w:val="000000"/>
                <w:sz w:val="20"/>
                <w:szCs w:val="20"/>
                <w:lang w:val="sr-Cyrl-RS"/>
              </w:rPr>
              <w:t>Пере Попадића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6101C6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Pr="00306138" w:rsidRDefault="002810A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Default="002810A9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уздужних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ознака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Pr="002810A9" w:rsidRDefault="002810A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Браће Рибникар, Фејеш Кларе, Ћирила и Методија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2810A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Pr="00306138" w:rsidRDefault="00306138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810A9">
              <w:rPr>
                <w:rFonts w:cs="Arial"/>
                <w:color w:val="000000"/>
                <w:sz w:val="20"/>
                <w:szCs w:val="20"/>
                <w:lang w:val="sr-Cyrl-RS"/>
              </w:rPr>
              <w:t>блок улица око Булевара Бате Бркића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7A794B" w:rsidP="005F6D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фарбање попречни</w:t>
            </w:r>
            <w:r w:rsidR="005F6DDD">
              <w:rPr>
                <w:rFonts w:cs="Arial"/>
                <w:color w:val="000000"/>
                <w:sz w:val="19"/>
                <w:szCs w:val="19"/>
                <w:lang w:val="sr-Cyrl-RS"/>
              </w:rPr>
              <w:t>х</w:t>
            </w: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ознака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Pr="00306138" w:rsidRDefault="00306138" w:rsidP="007A79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A794B">
              <w:rPr>
                <w:rFonts w:cs="Arial"/>
                <w:color w:val="000000"/>
                <w:sz w:val="20"/>
                <w:szCs w:val="20"/>
                <w:lang w:val="sr-Cyrl-RS"/>
              </w:rPr>
              <w:t>Јиричекова – Владислава Каћанског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4B" w:rsidRDefault="007A79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Постављање вертикалне сигнализације према </w:t>
            </w:r>
          </w:p>
          <w:p w:rsidR="00306138" w:rsidRDefault="007A79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ТРС С-178/23</w:t>
            </w:r>
          </w:p>
        </w:tc>
      </w:tr>
      <w:tr w:rsidR="007A794B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4B" w:rsidRDefault="007A79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4B" w:rsidRPr="007A794B" w:rsidRDefault="007A794B" w:rsidP="007A79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Козарачка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4B" w:rsidRDefault="007A79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Постављање заштитних стубића према </w:t>
            </w:r>
          </w:p>
          <w:p w:rsidR="007A794B" w:rsidRDefault="007A79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ТРС С-152/23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810A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Слободана Јовановића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810A9" w:rsidP="008F06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постоља стуба семафора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B01427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810A9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2810A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ГПРС-а, замена осигурача групе зелених возача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D9" w:rsidRDefault="006568D9" w:rsidP="00612BF5">
      <w:r>
        <w:separator/>
      </w:r>
    </w:p>
  </w:endnote>
  <w:endnote w:type="continuationSeparator" w:id="0">
    <w:p w:rsidR="006568D9" w:rsidRDefault="006568D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D9" w:rsidRDefault="006568D9" w:rsidP="00612BF5">
      <w:r>
        <w:separator/>
      </w:r>
    </w:p>
  </w:footnote>
  <w:footnote w:type="continuationSeparator" w:id="0">
    <w:p w:rsidR="006568D9" w:rsidRDefault="006568D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568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568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6272"/>
    <w:rsid w:val="00015941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51C6"/>
    <w:rsid w:val="00166E19"/>
    <w:rsid w:val="00174B15"/>
    <w:rsid w:val="001821D6"/>
    <w:rsid w:val="00194832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40E"/>
    <w:rsid w:val="0046697F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794B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F06CD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7200"/>
    <w:rsid w:val="00A901AF"/>
    <w:rsid w:val="00A94004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23BA"/>
    <w:rsid w:val="00C47B12"/>
    <w:rsid w:val="00C50403"/>
    <w:rsid w:val="00C53C31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1F65"/>
    <w:rsid w:val="00D72E9D"/>
    <w:rsid w:val="00D757EF"/>
    <w:rsid w:val="00D802AF"/>
    <w:rsid w:val="00D80AE9"/>
    <w:rsid w:val="00D8362D"/>
    <w:rsid w:val="00D83A95"/>
    <w:rsid w:val="00D86570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4650"/>
    <w:rsid w:val="00ED5DA0"/>
    <w:rsid w:val="00EE4769"/>
    <w:rsid w:val="00EF42A7"/>
    <w:rsid w:val="00EF639C"/>
    <w:rsid w:val="00EF6CED"/>
    <w:rsid w:val="00F01DF7"/>
    <w:rsid w:val="00F058F5"/>
    <w:rsid w:val="00F10FAE"/>
    <w:rsid w:val="00F11809"/>
    <w:rsid w:val="00F279B0"/>
    <w:rsid w:val="00F3008F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FBA9-7C26-483C-A188-D36CB02C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2023-05-23T06:29:00Z</cp:lastPrinted>
  <dcterms:created xsi:type="dcterms:W3CDTF">2023-05-23T06:03:00Z</dcterms:created>
  <dcterms:modified xsi:type="dcterms:W3CDTF">2023-05-23T06:38:00Z</dcterms:modified>
</cp:coreProperties>
</file>