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645B90">
        <w:rPr>
          <w:rFonts w:cs="Arial"/>
          <w:b/>
          <w:color w:val="000000"/>
          <w:sz w:val="18"/>
          <w:szCs w:val="18"/>
          <w:lang w:val="sr-Cyrl-RS"/>
        </w:rPr>
        <w:t>Среда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45B90">
        <w:rPr>
          <w:rFonts w:cs="Arial"/>
          <w:b/>
          <w:color w:val="000000"/>
          <w:sz w:val="18"/>
          <w:szCs w:val="18"/>
          <w:lang w:val="sr-Latn-RS"/>
        </w:rPr>
        <w:t>17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1651C6" w:rsidRDefault="001651C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Пере Попадића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05706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Драге Спасић</w:t>
            </w:r>
          </w:p>
          <w:p w:rsidR="00786198" w:rsidRPr="00A1213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1651C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651C6">
              <w:rPr>
                <w:rFonts w:cs="Arial"/>
                <w:color w:val="000000"/>
                <w:sz w:val="20"/>
                <w:szCs w:val="20"/>
                <w:lang w:val="sr-Cyrl-RS"/>
              </w:rPr>
              <w:t>Јозефа Марчока – Балзакова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1651C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саобраћајне површине за поправку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F25A45" w:rsidRDefault="00786198" w:rsidP="00E41E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86198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28719B" w:rsidRDefault="00786198" w:rsidP="00E41EF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Милке Гргурове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786198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Руменачка – Старине Новака – Филипа Филиповића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(међублоковски простор)</w:t>
            </w:r>
          </w:p>
          <w:p w:rsidR="00786198" w:rsidRPr="00BA38EC" w:rsidRDefault="00A901AF" w:rsidP="00A901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Каћ</w:t>
            </w:r>
            <w:r w:rsidR="00786198" w:rsidRPr="007837F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 w:rsidR="00786198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Владимира Роловића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  <w:p w:rsidR="00A901AF" w:rsidRDefault="00A901A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банкина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Pr="007837F6" w:rsidRDefault="00786198" w:rsidP="0078619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RPr="007837F6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Pr="007837F6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7837F6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</w:t>
            </w:r>
            <w:r w:rsidRPr="007837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 w:rsidR="00B01427"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="00B01427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7837F6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C5040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саобраћајне сигнализације према ТРС С-432/22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Епископа Висариона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заштитних стубића ТРС С-161/23</w:t>
            </w:r>
            <w:bookmarkStart w:id="0" w:name="_GoBack"/>
            <w:bookmarkEnd w:id="0"/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C35A61" w:rsidRDefault="00B01427" w:rsidP="00B0142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 w:rsidR="007861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Нова 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 и замена прстена око ЛЕД модула</w:t>
            </w:r>
          </w:p>
        </w:tc>
      </w:tr>
      <w:tr w:rsidR="00B0142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Pr="00B01427" w:rsidRDefault="00B01427" w:rsidP="00B0142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 –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Хајдук Вељкова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27" w:rsidRDefault="00B0142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поклопца стуба семафора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786198" w:rsidRDefault="00786198" w:rsidP="00786198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FE624F" w:rsidRPr="00786198" w:rsidRDefault="00FE624F" w:rsidP="00BA1E53">
      <w:pPr>
        <w:rPr>
          <w:noProof/>
          <w:lang w:val="sr-Latn-RS"/>
        </w:rPr>
      </w:pPr>
    </w:p>
    <w:p w:rsidR="00FE624F" w:rsidRDefault="00FE624F" w:rsidP="00BA1E53">
      <w:pPr>
        <w:rPr>
          <w:noProof/>
        </w:rPr>
      </w:pPr>
    </w:p>
    <w:p w:rsidR="00FE624F" w:rsidRPr="00BA1E53" w:rsidRDefault="00FE624F" w:rsidP="00BA1E53"/>
    <w:sectPr w:rsidR="00FE624F" w:rsidRPr="00BA1E53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68" w:rsidRDefault="00FE6468" w:rsidP="00612BF5">
      <w:r>
        <w:separator/>
      </w:r>
    </w:p>
  </w:endnote>
  <w:endnote w:type="continuationSeparator" w:id="0">
    <w:p w:rsidR="00FE6468" w:rsidRDefault="00FE646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68" w:rsidRDefault="00FE6468" w:rsidP="00612BF5">
      <w:r>
        <w:separator/>
      </w:r>
    </w:p>
  </w:footnote>
  <w:footnote w:type="continuationSeparator" w:id="0">
    <w:p w:rsidR="00FE6468" w:rsidRDefault="00FE646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E64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E646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E78"/>
    <w:rsid w:val="001651C6"/>
    <w:rsid w:val="00166E19"/>
    <w:rsid w:val="00174B15"/>
    <w:rsid w:val="001821D6"/>
    <w:rsid w:val="001A611F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63BCC"/>
    <w:rsid w:val="00264718"/>
    <w:rsid w:val="00265D99"/>
    <w:rsid w:val="002728A2"/>
    <w:rsid w:val="00272CF5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97F"/>
    <w:rsid w:val="00473202"/>
    <w:rsid w:val="00481221"/>
    <w:rsid w:val="0048796A"/>
    <w:rsid w:val="00496C37"/>
    <w:rsid w:val="004B4CE1"/>
    <w:rsid w:val="004C12D1"/>
    <w:rsid w:val="004C43CA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52E4A"/>
    <w:rsid w:val="00562D36"/>
    <w:rsid w:val="0058173C"/>
    <w:rsid w:val="0059208B"/>
    <w:rsid w:val="005A288C"/>
    <w:rsid w:val="005B36AC"/>
    <w:rsid w:val="005B7CF4"/>
    <w:rsid w:val="005D3AFB"/>
    <w:rsid w:val="005D606C"/>
    <w:rsid w:val="005F5DF1"/>
    <w:rsid w:val="00604452"/>
    <w:rsid w:val="00606428"/>
    <w:rsid w:val="00607511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B90"/>
    <w:rsid w:val="00645C4D"/>
    <w:rsid w:val="006528E6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821"/>
    <w:rsid w:val="008501E8"/>
    <w:rsid w:val="00862734"/>
    <w:rsid w:val="00863765"/>
    <w:rsid w:val="00867F19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73"/>
    <w:rsid w:val="009D02B3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73C0E"/>
    <w:rsid w:val="00A77200"/>
    <w:rsid w:val="00A901AF"/>
    <w:rsid w:val="00A94004"/>
    <w:rsid w:val="00AA0D87"/>
    <w:rsid w:val="00AA6A6F"/>
    <w:rsid w:val="00AB32AC"/>
    <w:rsid w:val="00AE5FF9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36ECD"/>
    <w:rsid w:val="00C47B12"/>
    <w:rsid w:val="00C50403"/>
    <w:rsid w:val="00C53C31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F7F43"/>
    <w:rsid w:val="00D151EB"/>
    <w:rsid w:val="00D16D98"/>
    <w:rsid w:val="00D20742"/>
    <w:rsid w:val="00D26C38"/>
    <w:rsid w:val="00D305C0"/>
    <w:rsid w:val="00D41E50"/>
    <w:rsid w:val="00D46574"/>
    <w:rsid w:val="00D54B1C"/>
    <w:rsid w:val="00D630AD"/>
    <w:rsid w:val="00D71F65"/>
    <w:rsid w:val="00D72E9D"/>
    <w:rsid w:val="00D757EF"/>
    <w:rsid w:val="00D802AF"/>
    <w:rsid w:val="00D80AE9"/>
    <w:rsid w:val="00D83A95"/>
    <w:rsid w:val="00D86570"/>
    <w:rsid w:val="00DA631E"/>
    <w:rsid w:val="00DC0178"/>
    <w:rsid w:val="00DC2BD3"/>
    <w:rsid w:val="00DF27F0"/>
    <w:rsid w:val="00E01F8A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4650"/>
    <w:rsid w:val="00ED5DA0"/>
    <w:rsid w:val="00EE4769"/>
    <w:rsid w:val="00EF42A7"/>
    <w:rsid w:val="00EF639C"/>
    <w:rsid w:val="00F01DF7"/>
    <w:rsid w:val="00F058F5"/>
    <w:rsid w:val="00F10FAE"/>
    <w:rsid w:val="00F11809"/>
    <w:rsid w:val="00F279B0"/>
    <w:rsid w:val="00F3008F"/>
    <w:rsid w:val="00F462A3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E646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9D9A-5468-4656-A8B9-9A7AD53F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2023-05-17T05:52:00Z</cp:lastPrinted>
  <dcterms:created xsi:type="dcterms:W3CDTF">2023-05-17T05:43:00Z</dcterms:created>
  <dcterms:modified xsi:type="dcterms:W3CDTF">2023-05-17T06:08:00Z</dcterms:modified>
</cp:coreProperties>
</file>